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17EB" w14:textId="77777777" w:rsidR="00FD036C" w:rsidRDefault="00FD036C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F8BBD02" w14:textId="77777777" w:rsidR="00A84AC3" w:rsidRDefault="00A84AC3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94AE2D1" w14:textId="07D8D1FE" w:rsidR="00A84AC3" w:rsidRPr="002970AA" w:rsidRDefault="000F731D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2970AA">
        <w:rPr>
          <w:rFonts w:ascii="Arial" w:hAnsi="Arial" w:cs="Arial"/>
          <w:b/>
          <w:bCs/>
          <w:iCs/>
          <w:sz w:val="24"/>
          <w:szCs w:val="24"/>
        </w:rPr>
        <w:t xml:space="preserve">Thank you for </w:t>
      </w:r>
      <w:r w:rsidR="00651E80" w:rsidRPr="002970AA">
        <w:rPr>
          <w:rFonts w:ascii="Arial" w:hAnsi="Arial" w:cs="Arial"/>
          <w:b/>
          <w:bCs/>
          <w:iCs/>
          <w:sz w:val="24"/>
          <w:szCs w:val="24"/>
        </w:rPr>
        <w:t xml:space="preserve">your interest </w:t>
      </w:r>
      <w:r w:rsidR="006E4489" w:rsidRPr="002970AA">
        <w:rPr>
          <w:rFonts w:ascii="Arial" w:hAnsi="Arial" w:cs="Arial"/>
          <w:b/>
          <w:bCs/>
          <w:iCs/>
          <w:sz w:val="24"/>
          <w:szCs w:val="24"/>
        </w:rPr>
        <w:t>in</w:t>
      </w:r>
      <w:r w:rsidR="00A84AC3" w:rsidRPr="002970AA">
        <w:rPr>
          <w:rFonts w:ascii="Arial" w:hAnsi="Arial" w:cs="Arial"/>
          <w:b/>
          <w:bCs/>
          <w:iCs/>
          <w:sz w:val="24"/>
          <w:szCs w:val="24"/>
        </w:rPr>
        <w:t xml:space="preserve"> booking</w:t>
      </w:r>
      <w:r w:rsidR="006E4489" w:rsidRPr="002970A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51E80" w:rsidRPr="002970AA">
        <w:rPr>
          <w:rFonts w:ascii="Arial" w:hAnsi="Arial" w:cs="Arial"/>
          <w:b/>
          <w:bCs/>
          <w:iCs/>
          <w:sz w:val="24"/>
          <w:szCs w:val="24"/>
        </w:rPr>
        <w:t>a</w:t>
      </w:r>
      <w:r w:rsidR="006E4489" w:rsidRPr="002970AA">
        <w:rPr>
          <w:rFonts w:ascii="Arial" w:hAnsi="Arial" w:cs="Arial"/>
          <w:b/>
          <w:bCs/>
          <w:iCs/>
          <w:sz w:val="24"/>
          <w:szCs w:val="24"/>
        </w:rPr>
        <w:t>n</w:t>
      </w:r>
      <w:r w:rsidR="00651E80" w:rsidRPr="002970AA">
        <w:rPr>
          <w:rFonts w:ascii="Arial" w:hAnsi="Arial" w:cs="Arial"/>
          <w:b/>
          <w:bCs/>
          <w:iCs/>
          <w:sz w:val="24"/>
          <w:szCs w:val="24"/>
        </w:rPr>
        <w:t xml:space="preserve"> assessment</w:t>
      </w:r>
      <w:r w:rsidR="000305E5">
        <w:rPr>
          <w:rFonts w:ascii="Arial" w:hAnsi="Arial" w:cs="Arial"/>
          <w:b/>
          <w:bCs/>
          <w:iCs/>
          <w:sz w:val="24"/>
          <w:szCs w:val="24"/>
        </w:rPr>
        <w:t xml:space="preserve"> (dyslexia)</w:t>
      </w:r>
    </w:p>
    <w:p w14:paraId="655CA8E4" w14:textId="6BB06621" w:rsidR="002548F5" w:rsidRPr="002970AA" w:rsidRDefault="00651E80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2970A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56361" w:rsidRPr="002970AA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48D28460" w14:textId="6665C3AF" w:rsidR="002548F5" w:rsidRPr="002970AA" w:rsidRDefault="002548F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970AA">
        <w:rPr>
          <w:rFonts w:ascii="Arial" w:hAnsi="Arial" w:cs="Arial"/>
          <w:iCs/>
          <w:sz w:val="24"/>
          <w:szCs w:val="24"/>
        </w:rPr>
        <w:t xml:space="preserve">Please email </w:t>
      </w:r>
      <w:r w:rsidR="006E4489" w:rsidRPr="002970AA">
        <w:rPr>
          <w:rFonts w:ascii="Arial" w:hAnsi="Arial" w:cs="Arial"/>
          <w:iCs/>
          <w:sz w:val="24"/>
          <w:szCs w:val="24"/>
        </w:rPr>
        <w:t xml:space="preserve">your </w:t>
      </w:r>
      <w:r w:rsidR="00651E80" w:rsidRPr="002970AA">
        <w:rPr>
          <w:rFonts w:ascii="Arial" w:hAnsi="Arial" w:cs="Arial"/>
          <w:iCs/>
          <w:sz w:val="24"/>
          <w:szCs w:val="24"/>
        </w:rPr>
        <w:t>c</w:t>
      </w:r>
      <w:r w:rsidR="002C100D" w:rsidRPr="002970AA">
        <w:rPr>
          <w:rFonts w:ascii="Arial" w:hAnsi="Arial" w:cs="Arial"/>
          <w:iCs/>
          <w:sz w:val="24"/>
          <w:szCs w:val="24"/>
        </w:rPr>
        <w:t>omplete</w:t>
      </w:r>
      <w:r w:rsidRPr="002970AA">
        <w:rPr>
          <w:rFonts w:ascii="Arial" w:hAnsi="Arial" w:cs="Arial"/>
          <w:iCs/>
          <w:sz w:val="24"/>
          <w:szCs w:val="24"/>
        </w:rPr>
        <w:t>d</w:t>
      </w:r>
      <w:r w:rsidR="002C100D" w:rsidRPr="002970AA">
        <w:rPr>
          <w:rFonts w:ascii="Arial" w:hAnsi="Arial" w:cs="Arial"/>
          <w:iCs/>
          <w:sz w:val="24"/>
          <w:szCs w:val="24"/>
        </w:rPr>
        <w:t xml:space="preserve"> questionnaire</w:t>
      </w:r>
      <w:r w:rsidRPr="002970AA">
        <w:rPr>
          <w:rFonts w:ascii="Arial" w:hAnsi="Arial" w:cs="Arial"/>
          <w:iCs/>
          <w:sz w:val="24"/>
          <w:szCs w:val="24"/>
        </w:rPr>
        <w:t xml:space="preserve"> </w:t>
      </w:r>
      <w:r w:rsidR="002C100D" w:rsidRPr="002970AA">
        <w:rPr>
          <w:rFonts w:ascii="Arial" w:hAnsi="Arial" w:cs="Arial"/>
          <w:iCs/>
          <w:sz w:val="24"/>
          <w:szCs w:val="24"/>
        </w:rPr>
        <w:t xml:space="preserve">to: </w:t>
      </w:r>
      <w:hyperlink r:id="rId8" w:history="1">
        <w:r w:rsidR="00B87214" w:rsidRPr="002970AA">
          <w:rPr>
            <w:rStyle w:val="Hyperlink"/>
            <w:rFonts w:ascii="Arial" w:hAnsi="Arial" w:cs="Arial"/>
            <w:iCs/>
            <w:sz w:val="24"/>
            <w:szCs w:val="24"/>
          </w:rPr>
          <w:t>assessment@rightmind.life</w:t>
        </w:r>
      </w:hyperlink>
      <w:r w:rsidR="00E15E36">
        <w:rPr>
          <w:rFonts w:ascii="Arial" w:hAnsi="Arial" w:cs="Arial"/>
          <w:iCs/>
          <w:sz w:val="24"/>
          <w:szCs w:val="24"/>
        </w:rPr>
        <w:t xml:space="preserve"> </w:t>
      </w:r>
      <w:r w:rsidR="00651E80" w:rsidRPr="002970AA">
        <w:rPr>
          <w:rFonts w:ascii="Arial" w:hAnsi="Arial" w:cs="Arial"/>
          <w:iCs/>
          <w:sz w:val="24"/>
          <w:szCs w:val="24"/>
        </w:rPr>
        <w:t xml:space="preserve">and </w:t>
      </w:r>
      <w:r w:rsidR="007A688B" w:rsidRPr="002970AA">
        <w:rPr>
          <w:rFonts w:ascii="Arial" w:hAnsi="Arial" w:cs="Arial"/>
          <w:iCs/>
          <w:sz w:val="24"/>
          <w:szCs w:val="24"/>
        </w:rPr>
        <w:t>ask your child’s school to complete the School Questionnaire</w:t>
      </w:r>
      <w:r w:rsidR="006E4489" w:rsidRPr="002970AA">
        <w:rPr>
          <w:rFonts w:ascii="Arial" w:hAnsi="Arial" w:cs="Arial"/>
          <w:iCs/>
          <w:sz w:val="24"/>
          <w:szCs w:val="24"/>
        </w:rPr>
        <w:t>,</w:t>
      </w:r>
      <w:r w:rsidR="007A688B" w:rsidRPr="002970AA">
        <w:rPr>
          <w:rFonts w:ascii="Arial" w:hAnsi="Arial" w:cs="Arial"/>
          <w:iCs/>
          <w:sz w:val="24"/>
          <w:szCs w:val="24"/>
        </w:rPr>
        <w:t xml:space="preserve"> </w:t>
      </w:r>
      <w:r w:rsidR="00DE08A7" w:rsidRPr="002970AA">
        <w:rPr>
          <w:rFonts w:ascii="Arial" w:hAnsi="Arial" w:cs="Arial"/>
          <w:iCs/>
          <w:sz w:val="24"/>
          <w:szCs w:val="24"/>
        </w:rPr>
        <w:t xml:space="preserve">with your permission </w:t>
      </w:r>
      <w:r w:rsidR="00A84AC3" w:rsidRPr="002970AA">
        <w:rPr>
          <w:rFonts w:ascii="Arial" w:hAnsi="Arial" w:cs="Arial"/>
          <w:iCs/>
          <w:sz w:val="24"/>
          <w:szCs w:val="24"/>
        </w:rPr>
        <w:t xml:space="preserve">for them </w:t>
      </w:r>
      <w:r w:rsidR="00DE08A7" w:rsidRPr="002970AA">
        <w:rPr>
          <w:rFonts w:ascii="Arial" w:hAnsi="Arial" w:cs="Arial"/>
          <w:iCs/>
          <w:sz w:val="24"/>
          <w:szCs w:val="24"/>
        </w:rPr>
        <w:t>to return the</w:t>
      </w:r>
      <w:r w:rsidRPr="002970AA">
        <w:rPr>
          <w:rFonts w:ascii="Arial" w:hAnsi="Arial" w:cs="Arial"/>
          <w:iCs/>
          <w:sz w:val="24"/>
          <w:szCs w:val="24"/>
        </w:rPr>
        <w:t>ir</w:t>
      </w:r>
      <w:r w:rsidR="00DE08A7" w:rsidRPr="002970AA">
        <w:rPr>
          <w:rFonts w:ascii="Arial" w:hAnsi="Arial" w:cs="Arial"/>
          <w:iCs/>
          <w:sz w:val="24"/>
          <w:szCs w:val="24"/>
        </w:rPr>
        <w:t xml:space="preserve"> form via</w:t>
      </w:r>
      <w:r w:rsidR="002970AA" w:rsidRPr="002970AA">
        <w:rPr>
          <w:rFonts w:ascii="Arial" w:hAnsi="Arial" w:cs="Arial"/>
          <w:iCs/>
          <w:sz w:val="24"/>
          <w:szCs w:val="24"/>
        </w:rPr>
        <w:t>:</w:t>
      </w:r>
      <w:r w:rsidR="007A688B" w:rsidRPr="002970AA">
        <w:rPr>
          <w:rFonts w:ascii="Arial" w:hAnsi="Arial" w:cs="Arial"/>
          <w:iCs/>
          <w:sz w:val="24"/>
          <w:szCs w:val="24"/>
        </w:rPr>
        <w:t xml:space="preserve"> </w:t>
      </w:r>
      <w:hyperlink r:id="rId9" w:history="1">
        <w:r w:rsidR="007A688B" w:rsidRPr="002970AA">
          <w:rPr>
            <w:rStyle w:val="Hyperlink"/>
            <w:rFonts w:ascii="Arial" w:hAnsi="Arial" w:cs="Arial"/>
            <w:iCs/>
            <w:sz w:val="24"/>
            <w:szCs w:val="24"/>
          </w:rPr>
          <w:t>assessment@rightmind.life</w:t>
        </w:r>
      </w:hyperlink>
      <w:r w:rsidRPr="002970AA">
        <w:rPr>
          <w:rFonts w:ascii="Arial" w:hAnsi="Arial" w:cs="Arial"/>
          <w:iCs/>
          <w:sz w:val="24"/>
          <w:szCs w:val="24"/>
        </w:rPr>
        <w:t xml:space="preserve"> </w:t>
      </w:r>
    </w:p>
    <w:p w14:paraId="5807C3EC" w14:textId="1AAE5173" w:rsidR="00156361" w:rsidRPr="002970AA" w:rsidRDefault="00AA514A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When </w:t>
      </w:r>
      <w:r w:rsidR="003E14C9">
        <w:rPr>
          <w:rFonts w:ascii="Arial" w:hAnsi="Arial" w:cs="Arial"/>
          <w:iCs/>
          <w:sz w:val="24"/>
          <w:szCs w:val="24"/>
        </w:rPr>
        <w:t xml:space="preserve">we have received your </w:t>
      </w:r>
      <w:r>
        <w:rPr>
          <w:rFonts w:ascii="Arial" w:hAnsi="Arial" w:cs="Arial"/>
          <w:iCs/>
          <w:sz w:val="24"/>
          <w:szCs w:val="24"/>
        </w:rPr>
        <w:t xml:space="preserve">completed </w:t>
      </w:r>
      <w:r w:rsidR="00A84AC3" w:rsidRPr="002970AA">
        <w:rPr>
          <w:rFonts w:ascii="Arial" w:hAnsi="Arial" w:cs="Arial"/>
          <w:iCs/>
          <w:sz w:val="24"/>
          <w:szCs w:val="24"/>
        </w:rPr>
        <w:t>questionnaires, w</w:t>
      </w:r>
      <w:r w:rsidR="00651E80" w:rsidRPr="002970AA">
        <w:rPr>
          <w:rFonts w:ascii="Arial" w:hAnsi="Arial" w:cs="Arial"/>
          <w:iCs/>
          <w:sz w:val="24"/>
          <w:szCs w:val="24"/>
        </w:rPr>
        <w:t xml:space="preserve">e will </w:t>
      </w:r>
      <w:r w:rsidR="003E14C9">
        <w:rPr>
          <w:rFonts w:ascii="Arial" w:hAnsi="Arial" w:cs="Arial"/>
          <w:iCs/>
          <w:sz w:val="24"/>
          <w:szCs w:val="24"/>
        </w:rPr>
        <w:t xml:space="preserve">contact you </w:t>
      </w:r>
      <w:r w:rsidR="00651E80" w:rsidRPr="002970AA">
        <w:rPr>
          <w:rFonts w:ascii="Arial" w:hAnsi="Arial" w:cs="Arial"/>
          <w:iCs/>
          <w:sz w:val="24"/>
          <w:szCs w:val="24"/>
        </w:rPr>
        <w:t xml:space="preserve">discuss </w:t>
      </w:r>
      <w:r w:rsidR="002548F5" w:rsidRPr="002970AA">
        <w:rPr>
          <w:rFonts w:ascii="Arial" w:hAnsi="Arial" w:cs="Arial"/>
          <w:iCs/>
          <w:sz w:val="24"/>
          <w:szCs w:val="24"/>
        </w:rPr>
        <w:t xml:space="preserve">any </w:t>
      </w:r>
      <w:r w:rsidR="003E14C9">
        <w:rPr>
          <w:rFonts w:ascii="Arial" w:hAnsi="Arial" w:cs="Arial"/>
          <w:iCs/>
          <w:sz w:val="24"/>
          <w:szCs w:val="24"/>
        </w:rPr>
        <w:t>querie</w:t>
      </w:r>
      <w:r w:rsidR="008D137A">
        <w:rPr>
          <w:rFonts w:ascii="Arial" w:hAnsi="Arial" w:cs="Arial"/>
          <w:iCs/>
          <w:sz w:val="24"/>
          <w:szCs w:val="24"/>
        </w:rPr>
        <w:t>s</w:t>
      </w:r>
      <w:r w:rsidR="003E14C9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3E14C9">
        <w:rPr>
          <w:rFonts w:ascii="Arial" w:hAnsi="Arial" w:cs="Arial"/>
          <w:iCs/>
          <w:sz w:val="24"/>
          <w:szCs w:val="24"/>
        </w:rPr>
        <w:t>and/</w:t>
      </w:r>
      <w:r>
        <w:rPr>
          <w:rFonts w:ascii="Arial" w:hAnsi="Arial" w:cs="Arial"/>
          <w:iCs/>
          <w:sz w:val="24"/>
          <w:szCs w:val="24"/>
        </w:rPr>
        <w:t>or to</w:t>
      </w:r>
      <w:r w:rsidR="002548F5" w:rsidRPr="002970AA">
        <w:rPr>
          <w:rFonts w:ascii="Arial" w:hAnsi="Arial" w:cs="Arial"/>
          <w:iCs/>
          <w:sz w:val="24"/>
          <w:szCs w:val="24"/>
        </w:rPr>
        <w:t xml:space="preserve"> </w:t>
      </w:r>
      <w:r w:rsidR="003E14C9">
        <w:rPr>
          <w:rFonts w:ascii="Arial" w:hAnsi="Arial" w:cs="Arial"/>
          <w:iCs/>
          <w:sz w:val="24"/>
          <w:szCs w:val="24"/>
        </w:rPr>
        <w:t xml:space="preserve">offer you an </w:t>
      </w:r>
      <w:r w:rsidR="00651E80" w:rsidRPr="002970AA">
        <w:rPr>
          <w:rFonts w:ascii="Arial" w:hAnsi="Arial" w:cs="Arial"/>
          <w:iCs/>
          <w:sz w:val="24"/>
          <w:szCs w:val="24"/>
        </w:rPr>
        <w:t>assessment</w:t>
      </w:r>
      <w:r w:rsidR="003E14C9">
        <w:rPr>
          <w:rFonts w:ascii="Arial" w:hAnsi="Arial" w:cs="Arial"/>
          <w:iCs/>
          <w:sz w:val="24"/>
          <w:szCs w:val="24"/>
        </w:rPr>
        <w:t xml:space="preserve"> date. </w:t>
      </w:r>
    </w:p>
    <w:p w14:paraId="26A7A6BB" w14:textId="77777777" w:rsidR="007A688B" w:rsidRPr="002970AA" w:rsidRDefault="007A688B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2C76A485" w14:textId="70F947E5" w:rsidR="002970AA" w:rsidRPr="002970AA" w:rsidRDefault="002970AA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970AA">
        <w:rPr>
          <w:rFonts w:ascii="Arial" w:hAnsi="Arial" w:cs="Arial"/>
          <w:iCs/>
          <w:sz w:val="24"/>
          <w:szCs w:val="24"/>
        </w:rPr>
        <w:t xml:space="preserve">Please </w:t>
      </w:r>
      <w:r w:rsidR="009E0BD7">
        <w:rPr>
          <w:rFonts w:ascii="Arial" w:hAnsi="Arial" w:cs="Arial"/>
          <w:iCs/>
          <w:sz w:val="24"/>
          <w:szCs w:val="24"/>
        </w:rPr>
        <w:t xml:space="preserve">text/call if you require </w:t>
      </w:r>
      <w:r w:rsidRPr="002970AA">
        <w:rPr>
          <w:rFonts w:ascii="Arial" w:hAnsi="Arial" w:cs="Arial"/>
          <w:iCs/>
          <w:sz w:val="24"/>
          <w:szCs w:val="24"/>
        </w:rPr>
        <w:t xml:space="preserve">assistance </w:t>
      </w:r>
      <w:r w:rsidR="009E0BD7">
        <w:rPr>
          <w:rFonts w:ascii="Arial" w:hAnsi="Arial" w:cs="Arial"/>
          <w:iCs/>
          <w:sz w:val="24"/>
          <w:szCs w:val="24"/>
        </w:rPr>
        <w:t>with</w:t>
      </w:r>
      <w:r w:rsidRPr="002970AA">
        <w:rPr>
          <w:rFonts w:ascii="Arial" w:hAnsi="Arial" w:cs="Arial"/>
          <w:iCs/>
          <w:sz w:val="24"/>
          <w:szCs w:val="24"/>
        </w:rPr>
        <w:t xml:space="preserve"> complet</w:t>
      </w:r>
      <w:r w:rsidR="009E0BD7">
        <w:rPr>
          <w:rFonts w:ascii="Arial" w:hAnsi="Arial" w:cs="Arial"/>
          <w:iCs/>
          <w:sz w:val="24"/>
          <w:szCs w:val="24"/>
        </w:rPr>
        <w:t>ing</w:t>
      </w:r>
      <w:r w:rsidRPr="002970AA">
        <w:rPr>
          <w:rFonts w:ascii="Arial" w:hAnsi="Arial" w:cs="Arial"/>
          <w:iCs/>
          <w:sz w:val="24"/>
          <w:szCs w:val="24"/>
        </w:rPr>
        <w:t xml:space="preserve"> th</w:t>
      </w:r>
      <w:r w:rsidR="009E0BD7">
        <w:rPr>
          <w:rFonts w:ascii="Arial" w:hAnsi="Arial" w:cs="Arial"/>
          <w:iCs/>
          <w:sz w:val="24"/>
          <w:szCs w:val="24"/>
        </w:rPr>
        <w:t>is</w:t>
      </w:r>
      <w:r w:rsidRPr="002970AA">
        <w:rPr>
          <w:rFonts w:ascii="Arial" w:hAnsi="Arial" w:cs="Arial"/>
          <w:iCs/>
          <w:sz w:val="24"/>
          <w:szCs w:val="24"/>
        </w:rPr>
        <w:t xml:space="preserve"> form</w:t>
      </w:r>
      <w:r w:rsidR="0010133C">
        <w:rPr>
          <w:rFonts w:ascii="Arial" w:hAnsi="Arial" w:cs="Arial"/>
          <w:iCs/>
          <w:sz w:val="24"/>
          <w:szCs w:val="24"/>
        </w:rPr>
        <w:t>: 07919 405 501.</w:t>
      </w:r>
      <w:r w:rsidR="009E0BD7">
        <w:rPr>
          <w:rFonts w:ascii="Arial" w:hAnsi="Arial" w:cs="Arial"/>
          <w:iCs/>
          <w:sz w:val="24"/>
          <w:szCs w:val="24"/>
        </w:rPr>
        <w:t xml:space="preserve"> </w:t>
      </w:r>
    </w:p>
    <w:p w14:paraId="673938EE" w14:textId="77777777" w:rsidR="000F731D" w:rsidRPr="00E0391D" w:rsidRDefault="000F731D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4A0151" w14:textId="77777777" w:rsidR="000F731D" w:rsidRPr="00E0391D" w:rsidRDefault="000F731D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495"/>
        <w:gridCol w:w="2126"/>
        <w:gridCol w:w="1843"/>
      </w:tblGrid>
      <w:tr w:rsidR="00E0391D" w:rsidRPr="00E0391D" w14:paraId="03309013" w14:textId="77777777" w:rsidTr="009C1DC6">
        <w:trPr>
          <w:trHeight w:val="567"/>
        </w:trPr>
        <w:tc>
          <w:tcPr>
            <w:tcW w:w="5495" w:type="dxa"/>
          </w:tcPr>
          <w:p w14:paraId="472147C2" w14:textId="287C3C5B" w:rsidR="00633770" w:rsidRPr="00E0391D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Child’s forename/s: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6515708"/>
                <w:placeholder>
                  <w:docPart w:val="DefaultPlaceholder_1082065158"/>
                </w:placeholder>
                <w:showingPlcHdr/>
              </w:sdtPr>
              <w:sdtContent>
                <w:r w:rsidR="00AA514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2CAB451" w14:textId="77777777" w:rsidR="00633770" w:rsidRPr="00E0391D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5747546" w14:textId="77777777" w:rsidR="00633770" w:rsidRPr="00E0391D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Preferred forename: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584750"/>
                <w:placeholder>
                  <w:docPart w:val="DefaultPlaceholder_1082065158"/>
                </w:placeholder>
                <w:showingPlcHdr/>
              </w:sdtPr>
              <w:sdtContent>
                <w:r w:rsidR="0052582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FC3BCD9" w14:textId="77777777" w:rsidR="00633770" w:rsidRPr="00E0391D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6D9FC98D" w14:textId="77777777" w:rsidTr="009C1DC6">
        <w:trPr>
          <w:trHeight w:val="567"/>
        </w:trPr>
        <w:tc>
          <w:tcPr>
            <w:tcW w:w="5495" w:type="dxa"/>
          </w:tcPr>
          <w:p w14:paraId="7913E810" w14:textId="77777777" w:rsidR="00633770" w:rsidRPr="00E0391D" w:rsidRDefault="00F01DEA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974161"/>
                <w:placeholder>
                  <w:docPart w:val="DefaultPlaceholder_1082065158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BAB2BE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467CFE9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Male / Female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5195468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391D" w:rsidRPr="00E0391D" w14:paraId="0B34877F" w14:textId="77777777" w:rsidTr="009C1DC6">
        <w:trPr>
          <w:trHeight w:val="283"/>
        </w:trPr>
        <w:tc>
          <w:tcPr>
            <w:tcW w:w="5495" w:type="dxa"/>
          </w:tcPr>
          <w:p w14:paraId="260410FF" w14:textId="77777777" w:rsidR="00C3200A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Parents’ surname/s if different:</w:t>
            </w:r>
          </w:p>
          <w:p w14:paraId="050CDA56" w14:textId="77777777" w:rsidR="00633770" w:rsidRPr="00E0391D" w:rsidRDefault="00F01DEA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5247658"/>
                <w:placeholder>
                  <w:docPart w:val="DefaultPlaceholder_1082065158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20C498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22F3A1" w14:textId="77777777" w:rsidR="00C3200A" w:rsidRDefault="00633770" w:rsidP="00CA7A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Date of Birth:</w:t>
            </w:r>
          </w:p>
          <w:p w14:paraId="2CE93D5C" w14:textId="77777777" w:rsidR="00633770" w:rsidRPr="00E0391D" w:rsidRDefault="00F01DEA" w:rsidP="000D17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8821950"/>
                <w:placeholder>
                  <w:docPart w:val="DefaultPlaceholder_1082065158"/>
                </w:placeholder>
                <w:showingPlcHdr/>
              </w:sdtPr>
              <w:sdtContent>
                <w:r w:rsidR="000D17F8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43" w:type="dxa"/>
          </w:tcPr>
          <w:p w14:paraId="0AE3AC0C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Age: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8702736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B4BEF9F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0391D">
              <w:rPr>
                <w:rFonts w:ascii="Arial" w:hAnsi="Arial" w:cs="Arial"/>
                <w:sz w:val="16"/>
                <w:szCs w:val="16"/>
              </w:rPr>
              <w:t>(years and months)</w:t>
            </w:r>
          </w:p>
        </w:tc>
      </w:tr>
      <w:tr w:rsidR="00E0391D" w:rsidRPr="00E0391D" w14:paraId="7906E156" w14:textId="77777777" w:rsidTr="009C1DC6">
        <w:trPr>
          <w:trHeight w:val="271"/>
        </w:trPr>
        <w:tc>
          <w:tcPr>
            <w:tcW w:w="9464" w:type="dxa"/>
            <w:gridSpan w:val="3"/>
          </w:tcPr>
          <w:p w14:paraId="793ED9B7" w14:textId="13D72E17" w:rsidR="00633770" w:rsidRPr="00E0391D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Name and title of person requesting this assessment: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6325180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B3345BA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35D19528" w14:textId="77777777" w:rsidTr="009C1DC6">
        <w:trPr>
          <w:trHeight w:val="271"/>
        </w:trPr>
        <w:tc>
          <w:tcPr>
            <w:tcW w:w="9464" w:type="dxa"/>
            <w:gridSpan w:val="3"/>
          </w:tcPr>
          <w:p w14:paraId="17FF8852" w14:textId="77777777" w:rsidR="00C3200A" w:rsidRDefault="00633770" w:rsidP="000F731D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Relationship to child: Parent / Grandparent / Carer / Other: please give details:</w:t>
            </w:r>
          </w:p>
          <w:p w14:paraId="411D70CE" w14:textId="77777777" w:rsidR="00633770" w:rsidRPr="00E0391D" w:rsidRDefault="00F01DEA" w:rsidP="000F731D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2391586"/>
                <w:placeholder>
                  <w:docPart w:val="DefaultPlaceholder_1082065158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17D5F76" w14:textId="77777777" w:rsidR="00633770" w:rsidRPr="00E0391D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1C3F66D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DC6" w:rsidRPr="00E0391D" w14:paraId="3A6B0794" w14:textId="77777777" w:rsidTr="009C1DC6">
        <w:trPr>
          <w:trHeight w:val="271"/>
        </w:trPr>
        <w:tc>
          <w:tcPr>
            <w:tcW w:w="9464" w:type="dxa"/>
            <w:gridSpan w:val="3"/>
          </w:tcPr>
          <w:p w14:paraId="53678A6E" w14:textId="3D93E932" w:rsidR="009C1DC6" w:rsidRDefault="009C1DC6" w:rsidP="000F731D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we have your consent to use your child’s name and share other personal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information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E35386" w14:textId="77777777" w:rsidR="009C1DC6" w:rsidRDefault="009C1DC6" w:rsidP="000F731D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electronically with professionals (e.g. assessor/teacher) to arrange and complete the</w:t>
            </w:r>
          </w:p>
          <w:p w14:paraId="1A0484E5" w14:textId="06E098C1" w:rsidR="009C1DC6" w:rsidRPr="00E0391D" w:rsidRDefault="009C1DC6" w:rsidP="000F731D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assessment? Please check box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10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Yes      </w:t>
            </w:r>
          </w:p>
        </w:tc>
      </w:tr>
      <w:tr w:rsidR="00E0391D" w:rsidRPr="00E0391D" w14:paraId="40C8C3AC" w14:textId="77777777" w:rsidTr="009C1DC6">
        <w:trPr>
          <w:trHeight w:val="271"/>
        </w:trPr>
        <w:tc>
          <w:tcPr>
            <w:tcW w:w="9464" w:type="dxa"/>
            <w:gridSpan w:val="3"/>
          </w:tcPr>
          <w:p w14:paraId="4453E60A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Home address including post code: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129050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1ACE48C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70BE282A" w14:textId="77777777" w:rsidTr="009C1DC6">
        <w:trPr>
          <w:trHeight w:val="271"/>
        </w:trPr>
        <w:tc>
          <w:tcPr>
            <w:tcW w:w="5495" w:type="dxa"/>
          </w:tcPr>
          <w:p w14:paraId="71077E24" w14:textId="77777777" w:rsidR="00633770" w:rsidRPr="00E0391D" w:rsidRDefault="00F01DEA" w:rsidP="006337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telephone (mobile):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779556"/>
                <w:placeholder>
                  <w:docPart w:val="DefaultPlaceholder_1082065158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969" w:type="dxa"/>
            <w:gridSpan w:val="2"/>
          </w:tcPr>
          <w:p w14:paraId="477F110E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Can we text or leave a message to this number?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6616204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391D" w:rsidRPr="00E0391D" w14:paraId="69F67988" w14:textId="77777777" w:rsidTr="009C1DC6">
        <w:trPr>
          <w:trHeight w:val="271"/>
        </w:trPr>
        <w:tc>
          <w:tcPr>
            <w:tcW w:w="5495" w:type="dxa"/>
          </w:tcPr>
          <w:p w14:paraId="4A17CA8B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Contact number (other):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3322870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969" w:type="dxa"/>
            <w:gridSpan w:val="2"/>
          </w:tcPr>
          <w:p w14:paraId="0DC216EF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Can we text or leave a message to this number?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13868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391D" w:rsidRPr="00E0391D" w14:paraId="7D604760" w14:textId="77777777" w:rsidTr="009C1DC6">
        <w:trPr>
          <w:trHeight w:val="271"/>
        </w:trPr>
        <w:tc>
          <w:tcPr>
            <w:tcW w:w="9464" w:type="dxa"/>
            <w:gridSpan w:val="3"/>
          </w:tcPr>
          <w:p w14:paraId="2FA144C7" w14:textId="77777777" w:rsidR="00193491" w:rsidRPr="00E0391D" w:rsidRDefault="00193491" w:rsidP="006337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E-mail/s: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8851806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8D84F1F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4AB77897" w14:textId="77777777" w:rsidTr="009C1DC6">
        <w:trPr>
          <w:trHeight w:val="271"/>
        </w:trPr>
        <w:tc>
          <w:tcPr>
            <w:tcW w:w="9464" w:type="dxa"/>
            <w:gridSpan w:val="3"/>
          </w:tcPr>
          <w:p w14:paraId="719F3C63" w14:textId="77777777" w:rsidR="00633770" w:rsidRPr="00E0391D" w:rsidRDefault="00633770" w:rsidP="006337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Is English your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child’s first language?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2081700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4DC8E3D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If No, please give details: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81705197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C497FC5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491" w:rsidRPr="00E0391D" w14:paraId="4B5FD28B" w14:textId="77777777" w:rsidTr="009C1DC6">
        <w:trPr>
          <w:trHeight w:val="271"/>
        </w:trPr>
        <w:tc>
          <w:tcPr>
            <w:tcW w:w="9464" w:type="dxa"/>
            <w:gridSpan w:val="3"/>
          </w:tcPr>
          <w:p w14:paraId="7B9A1264" w14:textId="77777777" w:rsidR="00193491" w:rsidRPr="00E0391D" w:rsidRDefault="0015636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tell us about </w:t>
            </w:r>
            <w:r w:rsidR="00193491" w:rsidRPr="00E0391D">
              <w:rPr>
                <w:rFonts w:ascii="Arial" w:hAnsi="Arial" w:cs="Arial"/>
                <w:sz w:val="24"/>
                <w:szCs w:val="24"/>
              </w:rPr>
              <w:t xml:space="preserve">your child’s strengths?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935073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0C088DA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4EFD11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4F6844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56251F2D" w14:textId="77777777" w:rsidTr="009C1DC6">
        <w:trPr>
          <w:trHeight w:val="271"/>
        </w:trPr>
        <w:tc>
          <w:tcPr>
            <w:tcW w:w="9464" w:type="dxa"/>
            <w:gridSpan w:val="3"/>
          </w:tcPr>
          <w:p w14:paraId="361CF02B" w14:textId="77777777" w:rsidR="009E2B41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Does your child have any physical or sensory impairments/disabilities tha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t we need to be aware of?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3737854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  <w:r w:rsidR="00E039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367B04" w14:textId="77777777" w:rsidR="00E0391D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If Yes, please provide further information: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1839354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19F051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364675D8" w14:textId="77777777" w:rsidTr="009C1DC6">
        <w:trPr>
          <w:trHeight w:val="271"/>
        </w:trPr>
        <w:tc>
          <w:tcPr>
            <w:tcW w:w="9464" w:type="dxa"/>
            <w:gridSpan w:val="3"/>
          </w:tcPr>
          <w:p w14:paraId="6929F3B0" w14:textId="77777777" w:rsidR="00193491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lastRenderedPageBreak/>
              <w:t>How did you hear about rightmind.life?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34537513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97687D3" w14:textId="77777777" w:rsidR="00E0391D" w:rsidRPr="00E0391D" w:rsidRDefault="00E0391D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34557CF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391D" w:rsidRPr="00E0391D" w14:paraId="0E08DA34" w14:textId="77777777" w:rsidTr="009C1DC6">
        <w:trPr>
          <w:trHeight w:val="271"/>
        </w:trPr>
        <w:tc>
          <w:tcPr>
            <w:tcW w:w="9464" w:type="dxa"/>
            <w:gridSpan w:val="3"/>
          </w:tcPr>
          <w:p w14:paraId="4823AA8C" w14:textId="77777777" w:rsidR="009E2B41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Has your child been assessed at school or elsewhere because o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f his/her difficulties?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8154556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B5296DA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If Yes, please provide further information: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1506759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71E271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567DB009" w14:textId="77777777" w:rsidTr="009C1DC6">
        <w:trPr>
          <w:trHeight w:val="271"/>
        </w:trPr>
        <w:tc>
          <w:tcPr>
            <w:tcW w:w="9464" w:type="dxa"/>
            <w:gridSpan w:val="3"/>
          </w:tcPr>
          <w:p w14:paraId="04A7A581" w14:textId="32DFB9E1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Are there any special family circumstances that need to be considered such as parental divorce?</w:t>
            </w:r>
            <w:r w:rsidR="002970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6562657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E850A93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0F37288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343DB545" w14:textId="77777777" w:rsidTr="009C1DC6">
        <w:trPr>
          <w:trHeight w:val="283"/>
        </w:trPr>
        <w:tc>
          <w:tcPr>
            <w:tcW w:w="9464" w:type="dxa"/>
            <w:gridSpan w:val="3"/>
          </w:tcPr>
          <w:p w14:paraId="2ED720F0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Are there any other members of the family or close relatives who may have, or had, significant reading, spelling or other difficulties?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9270791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175E99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94CB08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4D50EF8F" w14:textId="77777777" w:rsidTr="009C1DC6">
        <w:trPr>
          <w:trHeight w:val="283"/>
        </w:trPr>
        <w:tc>
          <w:tcPr>
            <w:tcW w:w="9464" w:type="dxa"/>
            <w:gridSpan w:val="3"/>
          </w:tcPr>
          <w:p w14:paraId="3E5FD6DB" w14:textId="77777777" w:rsidR="00193491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Which school does your child currently attend?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9471844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DC271A3" w14:textId="77777777" w:rsidR="00E0391D" w:rsidRDefault="00E0391D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8E7181" w14:textId="77777777" w:rsidR="00E0391D" w:rsidRDefault="00E0391D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A51BEF" w14:textId="77777777" w:rsidR="00E0391D" w:rsidRPr="00E0391D" w:rsidRDefault="00E0391D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a Local Authority or Independent (fee paying)</w:t>
            </w:r>
            <w:r w:rsidR="000D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school?</w:t>
            </w:r>
            <w:r w:rsidR="000D17F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39722504"/>
                <w:placeholder>
                  <w:docPart w:val="DefaultPlaceholder_1082065158"/>
                </w:placeholder>
                <w:showingPlcHdr/>
              </w:sdtPr>
              <w:sdtContent>
                <w:r w:rsidR="000D17F8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F2D70E6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049DDB56" w14:textId="77777777" w:rsidTr="009C1DC6">
        <w:trPr>
          <w:trHeight w:val="283"/>
        </w:trPr>
        <w:tc>
          <w:tcPr>
            <w:tcW w:w="9464" w:type="dxa"/>
            <w:gridSpan w:val="3"/>
          </w:tcPr>
          <w:p w14:paraId="35033025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Does your child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like going to school?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8833955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65AC432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259A50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7B358943" w14:textId="77777777" w:rsidTr="009C1DC6">
        <w:trPr>
          <w:trHeight w:val="297"/>
        </w:trPr>
        <w:tc>
          <w:tcPr>
            <w:tcW w:w="9464" w:type="dxa"/>
            <w:gridSpan w:val="3"/>
          </w:tcPr>
          <w:p w14:paraId="36F437DA" w14:textId="77777777" w:rsidR="00193491" w:rsidRPr="00E0391D" w:rsidRDefault="00E0391D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subjects does </w:t>
            </w:r>
            <w:r w:rsidR="00193491" w:rsidRPr="00E0391D">
              <w:rPr>
                <w:rFonts w:ascii="Arial" w:hAnsi="Arial" w:cs="Arial"/>
                <w:sz w:val="24"/>
                <w:szCs w:val="24"/>
              </w:rPr>
              <w:t>he/she dislike?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8985842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20F7638" w14:textId="77777777" w:rsidR="00193491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6371BE2" w14:textId="77777777" w:rsidR="00E0391D" w:rsidRPr="00E0391D" w:rsidRDefault="00E0391D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6AB2EEC7" w14:textId="77777777" w:rsidTr="009C1DC6">
        <w:trPr>
          <w:trHeight w:val="297"/>
        </w:trPr>
        <w:tc>
          <w:tcPr>
            <w:tcW w:w="9464" w:type="dxa"/>
            <w:gridSpan w:val="3"/>
          </w:tcPr>
          <w:p w14:paraId="4FDFB936" w14:textId="77777777" w:rsidR="00193491" w:rsidRPr="00E0391D" w:rsidRDefault="00467D93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What subjects is he/she </w:t>
            </w:r>
            <w:r w:rsidR="00193491" w:rsidRPr="00E0391D">
              <w:rPr>
                <w:rFonts w:ascii="Arial" w:hAnsi="Arial" w:cs="Arial"/>
                <w:sz w:val="24"/>
                <w:szCs w:val="24"/>
              </w:rPr>
              <w:t>good at?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9612883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4D13FC8" w14:textId="77777777" w:rsidR="00193491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88BC76" w14:textId="77777777" w:rsidR="00E0391D" w:rsidRPr="00E0391D" w:rsidRDefault="00E0391D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590B3B96" w14:textId="77777777" w:rsidTr="009C1DC6">
        <w:trPr>
          <w:trHeight w:val="297"/>
        </w:trPr>
        <w:tc>
          <w:tcPr>
            <w:tcW w:w="9464" w:type="dxa"/>
            <w:gridSpan w:val="3"/>
          </w:tcPr>
          <w:p w14:paraId="6D7F487E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How old was your child when his/her learning differences/difficulties were first noticed?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5457523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70D01CF" w14:textId="77777777" w:rsidR="00467D93" w:rsidRPr="00E0391D" w:rsidRDefault="00467D93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3AC15694" w14:textId="77777777" w:rsidTr="009C1DC6">
        <w:trPr>
          <w:trHeight w:val="297"/>
        </w:trPr>
        <w:tc>
          <w:tcPr>
            <w:tcW w:w="9464" w:type="dxa"/>
            <w:gridSpan w:val="3"/>
          </w:tcPr>
          <w:p w14:paraId="1EF9DE15" w14:textId="77777777" w:rsidR="00467D93" w:rsidRPr="00E0391D" w:rsidRDefault="00325706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your child has </w:t>
            </w:r>
            <w:r w:rsidR="00467D93" w:rsidRPr="00E0391D">
              <w:rPr>
                <w:rFonts w:ascii="Arial" w:hAnsi="Arial" w:cs="Arial"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sz w:val="24"/>
                <w:szCs w:val="24"/>
              </w:rPr>
              <w:t xml:space="preserve">additional specialist help at school, please </w:t>
            </w:r>
            <w:r w:rsidR="00467D93" w:rsidRPr="00E0391D">
              <w:rPr>
                <w:rFonts w:ascii="Arial" w:hAnsi="Arial" w:cs="Arial"/>
                <w:sz w:val="24"/>
                <w:szCs w:val="24"/>
              </w:rPr>
              <w:t>give details (eg extra time in examinations, technological support</w:t>
            </w:r>
            <w:r>
              <w:rPr>
                <w:rFonts w:ascii="Arial" w:hAnsi="Arial" w:cs="Arial"/>
                <w:sz w:val="24"/>
                <w:szCs w:val="24"/>
              </w:rPr>
              <w:t>, specialist teacher support</w:t>
            </w:r>
            <w:r w:rsidR="00467D93" w:rsidRPr="00E0391D">
              <w:rPr>
                <w:rFonts w:ascii="Arial" w:hAnsi="Arial" w:cs="Arial"/>
                <w:sz w:val="24"/>
                <w:szCs w:val="24"/>
              </w:rPr>
              <w:t>):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9080797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C99761" w14:textId="77777777" w:rsidR="00467D93" w:rsidRPr="00E0391D" w:rsidRDefault="00467D93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93" w:rsidRPr="00E0391D" w14:paraId="4569844C" w14:textId="77777777" w:rsidTr="009C1DC6">
        <w:trPr>
          <w:trHeight w:val="297"/>
        </w:trPr>
        <w:tc>
          <w:tcPr>
            <w:tcW w:w="9464" w:type="dxa"/>
            <w:gridSpan w:val="3"/>
          </w:tcPr>
          <w:p w14:paraId="26234CA6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Has your child’s schooling been disrupted in any way? Please give details: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7641991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34050D3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93" w:rsidRPr="00E0391D" w14:paraId="6CFB32D8" w14:textId="77777777" w:rsidTr="009C1DC6">
        <w:trPr>
          <w:trHeight w:val="297"/>
        </w:trPr>
        <w:tc>
          <w:tcPr>
            <w:tcW w:w="9464" w:type="dxa"/>
            <w:gridSpan w:val="3"/>
          </w:tcPr>
          <w:p w14:paraId="7C0522AF" w14:textId="56F291FF" w:rsidR="00467D93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Does your child have an Education and Health Care Plan?</w:t>
            </w:r>
            <w:r w:rsidR="00DE08A7">
              <w:rPr>
                <w:rFonts w:ascii="Arial" w:hAnsi="Arial" w:cs="Arial"/>
                <w:sz w:val="24"/>
                <w:szCs w:val="24"/>
              </w:rPr>
              <w:t xml:space="preserve"> (You would know if they did).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6370964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1093ED" w14:textId="77777777" w:rsidR="00E0391D" w:rsidRDefault="00E0391D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07CAC8" w14:textId="77777777" w:rsidR="00E0391D" w:rsidRPr="00E0391D" w:rsidRDefault="00E0391D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93" w:rsidRPr="00E0391D" w14:paraId="283695B2" w14:textId="77777777" w:rsidTr="009C1DC6">
        <w:trPr>
          <w:trHeight w:val="297"/>
        </w:trPr>
        <w:tc>
          <w:tcPr>
            <w:tcW w:w="9464" w:type="dxa"/>
            <w:gridSpan w:val="3"/>
          </w:tcPr>
          <w:p w14:paraId="7BDA80A7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Will your child be sitting a school entrance exam in the near future? Please give details: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25135252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8866DFF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93" w:rsidRPr="00E0391D" w14:paraId="54812574" w14:textId="77777777" w:rsidTr="009C1DC6">
        <w:trPr>
          <w:trHeight w:val="297"/>
        </w:trPr>
        <w:tc>
          <w:tcPr>
            <w:tcW w:w="9464" w:type="dxa"/>
            <w:gridSpan w:val="3"/>
          </w:tcPr>
          <w:p w14:paraId="5119A122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Is your child’s general health good at present?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5440163"/>
                <w:placeholder>
                  <w:docPart w:val="DefaultPlaceholder_1082065158"/>
                </w:placeholder>
                <w:showingPlcHdr/>
              </w:sdtPr>
              <w:sdtContent>
                <w:r w:rsidR="0052582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F477C87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93" w:rsidRPr="00E0391D" w14:paraId="59D88C62" w14:textId="77777777" w:rsidTr="009C1DC6">
        <w:trPr>
          <w:trHeight w:val="297"/>
        </w:trPr>
        <w:tc>
          <w:tcPr>
            <w:tcW w:w="9464" w:type="dxa"/>
            <w:gridSpan w:val="3"/>
          </w:tcPr>
          <w:p w14:paraId="57ADF7CC" w14:textId="77777777" w:rsidR="009C1DC6" w:rsidRDefault="009C1DC6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86A7E2" w14:textId="66FD7F68" w:rsidR="00467D93" w:rsidRPr="00E0391D" w:rsidRDefault="00E0391D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Has your child ever suffered a </w:t>
            </w:r>
            <w:r w:rsidR="00467D93" w:rsidRPr="00E0391D">
              <w:rPr>
                <w:rFonts w:ascii="Arial" w:hAnsi="Arial" w:cs="Arial"/>
                <w:sz w:val="24"/>
                <w:szCs w:val="24"/>
              </w:rPr>
              <w:t>ser</w:t>
            </w:r>
            <w:r>
              <w:rPr>
                <w:rFonts w:ascii="Arial" w:hAnsi="Arial" w:cs="Arial"/>
                <w:sz w:val="24"/>
                <w:szCs w:val="24"/>
              </w:rPr>
              <w:t xml:space="preserve">ious injury or illness that has </w:t>
            </w:r>
            <w:r w:rsidR="00467D93" w:rsidRPr="00E0391D">
              <w:rPr>
                <w:rFonts w:ascii="Arial" w:hAnsi="Arial" w:cs="Arial"/>
                <w:sz w:val="24"/>
                <w:szCs w:val="24"/>
              </w:rPr>
              <w:t>required medical attention?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1089060"/>
                <w:placeholder>
                  <w:docPart w:val="DefaultPlaceholder_1082065158"/>
                </w:placeholder>
              </w:sdtPr>
              <w:sdtContent/>
            </w:sdt>
          </w:p>
          <w:p w14:paraId="3DE373A6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93" w:rsidRPr="00E0391D" w14:paraId="21B3E43A" w14:textId="77777777" w:rsidTr="009C1DC6">
        <w:trPr>
          <w:trHeight w:val="297"/>
        </w:trPr>
        <w:tc>
          <w:tcPr>
            <w:tcW w:w="9464" w:type="dxa"/>
            <w:gridSpan w:val="3"/>
          </w:tcPr>
          <w:p w14:paraId="638E66B6" w14:textId="77777777" w:rsidR="00A90880" w:rsidRPr="00E0391D" w:rsidRDefault="00467D93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lastRenderedPageBreak/>
              <w:t>Is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 regular medication of any kind </w:t>
            </w:r>
            <w:r w:rsidRPr="00E0391D">
              <w:rPr>
                <w:rFonts w:ascii="Arial" w:hAnsi="Arial" w:cs="Arial"/>
                <w:sz w:val="24"/>
                <w:szCs w:val="24"/>
              </w:rPr>
              <w:t>being taken?</w:t>
            </w:r>
            <w:r w:rsidR="00325706">
              <w:rPr>
                <w:rFonts w:ascii="Arial" w:hAnsi="Arial" w:cs="Arial"/>
                <w:sz w:val="24"/>
                <w:szCs w:val="24"/>
              </w:rPr>
              <w:t xml:space="preserve"> If ‘Yes’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, is it affecting</w:t>
            </w:r>
          </w:p>
          <w:p w14:paraId="69074F86" w14:textId="77777777" w:rsidR="00A90880" w:rsidRPr="00E0391D" w:rsidRDefault="00325706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his/her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 attention / concentration 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/ memory in any way?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84261880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882A7BD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69D242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93" w:rsidRPr="00E0391D" w14:paraId="4376DA5E" w14:textId="77777777" w:rsidTr="009C1DC6">
        <w:trPr>
          <w:trHeight w:val="297"/>
        </w:trPr>
        <w:tc>
          <w:tcPr>
            <w:tcW w:w="9464" w:type="dxa"/>
            <w:gridSpan w:val="3"/>
          </w:tcPr>
          <w:p w14:paraId="0D474C08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Is your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 child on a specialised diet or </w:t>
            </w:r>
            <w:r w:rsidRPr="00E0391D">
              <w:rPr>
                <w:rFonts w:ascii="Arial" w:hAnsi="Arial" w:cs="Arial"/>
                <w:sz w:val="24"/>
                <w:szCs w:val="24"/>
              </w:rPr>
              <w:t>highly allergic to certain foods?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84065730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33C82E9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93" w:rsidRPr="00E0391D" w14:paraId="7C488A95" w14:textId="77777777" w:rsidTr="009C1DC6">
        <w:trPr>
          <w:trHeight w:val="297"/>
        </w:trPr>
        <w:tc>
          <w:tcPr>
            <w:tcW w:w="9464" w:type="dxa"/>
            <w:gridSpan w:val="3"/>
          </w:tcPr>
          <w:p w14:paraId="41A42B0E" w14:textId="77777777" w:rsidR="00A90880" w:rsidRPr="00E0391D" w:rsidRDefault="00E0391D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your child lost any skills 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recently or deteriorated in any way?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6852312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2149FF0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93" w:rsidRPr="00E0391D" w14:paraId="2D731E31" w14:textId="77777777" w:rsidTr="009C1DC6">
        <w:trPr>
          <w:trHeight w:val="297"/>
        </w:trPr>
        <w:tc>
          <w:tcPr>
            <w:tcW w:w="9464" w:type="dxa"/>
            <w:gridSpan w:val="3"/>
          </w:tcPr>
          <w:p w14:paraId="05F97284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A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re your child’s physical skills </w:t>
            </w:r>
            <w:r w:rsidRPr="00E0391D">
              <w:rPr>
                <w:rFonts w:ascii="Arial" w:hAnsi="Arial" w:cs="Arial"/>
                <w:sz w:val="24"/>
                <w:szCs w:val="24"/>
              </w:rPr>
              <w:t>satis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factory? (eg sports / walking / </w:t>
            </w:r>
            <w:r w:rsidRPr="00E0391D">
              <w:rPr>
                <w:rFonts w:ascii="Arial" w:hAnsi="Arial" w:cs="Arial"/>
                <w:sz w:val="24"/>
                <w:szCs w:val="24"/>
              </w:rPr>
              <w:t>balan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ce / writing / drawing / finger </w:t>
            </w:r>
            <w:r w:rsidRPr="00E0391D">
              <w:rPr>
                <w:rFonts w:ascii="Arial" w:hAnsi="Arial" w:cs="Arial"/>
                <w:sz w:val="24"/>
                <w:szCs w:val="24"/>
              </w:rPr>
              <w:t>manipulation, etc</w:t>
            </w:r>
            <w:r w:rsidR="00CA7A7C">
              <w:rPr>
                <w:rFonts w:ascii="Arial" w:hAnsi="Arial" w:cs="Arial"/>
                <w:sz w:val="24"/>
                <w:szCs w:val="24"/>
              </w:rPr>
              <w:t>.</w:t>
            </w:r>
            <w:r w:rsidRPr="00E0391D">
              <w:rPr>
                <w:rFonts w:ascii="Arial" w:hAnsi="Arial" w:cs="Arial"/>
                <w:sz w:val="24"/>
                <w:szCs w:val="24"/>
              </w:rPr>
              <w:t>)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8420244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DAAD325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2E9B9978" w14:textId="77777777" w:rsidTr="009C1DC6">
        <w:trPr>
          <w:trHeight w:val="297"/>
        </w:trPr>
        <w:tc>
          <w:tcPr>
            <w:tcW w:w="9464" w:type="dxa"/>
            <w:gridSpan w:val="3"/>
          </w:tcPr>
          <w:p w14:paraId="3459F8EC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Whi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ch hand does your child use for </w:t>
            </w:r>
            <w:r w:rsidRPr="00E0391D">
              <w:rPr>
                <w:rFonts w:ascii="Arial" w:hAnsi="Arial" w:cs="Arial"/>
                <w:sz w:val="24"/>
                <w:szCs w:val="24"/>
              </w:rPr>
              <w:t>writing and drawing?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391D">
              <w:rPr>
                <w:rFonts w:ascii="Arial" w:hAnsi="Arial" w:cs="Arial"/>
                <w:sz w:val="24"/>
                <w:szCs w:val="24"/>
              </w:rPr>
              <w:t>left / right / sometimes both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9615387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AAF3545" w14:textId="77777777" w:rsidR="00467D93" w:rsidRPr="00E0391D" w:rsidRDefault="00467D93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80" w:rsidRPr="00E0391D" w14:paraId="29CDD738" w14:textId="77777777" w:rsidTr="009C1DC6">
        <w:trPr>
          <w:trHeight w:val="297"/>
        </w:trPr>
        <w:tc>
          <w:tcPr>
            <w:tcW w:w="9464" w:type="dxa"/>
            <w:gridSpan w:val="3"/>
          </w:tcPr>
          <w:p w14:paraId="32069D01" w14:textId="38B141E9" w:rsidR="00A90880" w:rsidRPr="00E0391D" w:rsidRDefault="00E0391D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your child’s hearing been 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assessed</w:t>
            </w:r>
            <w:r w:rsidR="00C81501">
              <w:rPr>
                <w:rFonts w:ascii="Arial" w:hAnsi="Arial" w:cs="Arial"/>
                <w:sz w:val="24"/>
                <w:szCs w:val="24"/>
              </w:rPr>
              <w:t>, if so, when and what was the result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44844777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2C20F32" w14:textId="6E850873" w:rsidR="00A90880" w:rsidRPr="00E0391D" w:rsidRDefault="00A90880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80" w:rsidRPr="00E0391D" w14:paraId="06C03AAF" w14:textId="77777777" w:rsidTr="009C1DC6">
        <w:trPr>
          <w:trHeight w:val="297"/>
        </w:trPr>
        <w:tc>
          <w:tcPr>
            <w:tcW w:w="9464" w:type="dxa"/>
            <w:gridSpan w:val="3"/>
          </w:tcPr>
          <w:p w14:paraId="58C641F4" w14:textId="77777777" w:rsidR="00A90880" w:rsidRPr="00E0391D" w:rsidRDefault="00CA7A7C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Clinic/School/Hospital? 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8039218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1573CB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8DD19D6" w14:textId="77777777" w:rsidR="00E0391D" w:rsidRDefault="00E0391D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5350BAB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Are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 you concerned in any way about your child’s current hearing / </w:t>
            </w:r>
            <w:r w:rsidRPr="00E0391D">
              <w:rPr>
                <w:rFonts w:ascii="Arial" w:hAnsi="Arial" w:cs="Arial"/>
                <w:sz w:val="24"/>
                <w:szCs w:val="24"/>
              </w:rPr>
              <w:t>listening skills?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07765350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F0D92A9" w14:textId="77777777" w:rsidR="00A90880" w:rsidRPr="00E0391D" w:rsidRDefault="00A90880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80" w:rsidRPr="00E0391D" w14:paraId="113F991A" w14:textId="77777777" w:rsidTr="009C1DC6">
        <w:trPr>
          <w:trHeight w:val="297"/>
        </w:trPr>
        <w:tc>
          <w:tcPr>
            <w:tcW w:w="9464" w:type="dxa"/>
            <w:gridSpan w:val="3"/>
          </w:tcPr>
          <w:p w14:paraId="17980486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Woul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d you consider your child to be </w:t>
            </w:r>
            <w:r w:rsidRPr="00E0391D">
              <w:rPr>
                <w:rFonts w:ascii="Arial" w:hAnsi="Arial" w:cs="Arial"/>
                <w:sz w:val="24"/>
                <w:szCs w:val="24"/>
              </w:rPr>
              <w:t>forgetful for his/her age?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6292899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DF23DF4" w14:textId="77777777" w:rsidR="00A90880" w:rsidRPr="00E0391D" w:rsidRDefault="00A90880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80" w:rsidRPr="00E0391D" w14:paraId="215FB436" w14:textId="77777777" w:rsidTr="009C1DC6">
        <w:trPr>
          <w:trHeight w:val="297"/>
        </w:trPr>
        <w:tc>
          <w:tcPr>
            <w:tcW w:w="9464" w:type="dxa"/>
            <w:gridSpan w:val="3"/>
          </w:tcPr>
          <w:p w14:paraId="4FE13DA8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W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ould you consider your child to </w:t>
            </w:r>
            <w:r w:rsidRPr="00E0391D">
              <w:rPr>
                <w:rFonts w:ascii="Arial" w:hAnsi="Arial" w:cs="Arial"/>
                <w:sz w:val="24"/>
                <w:szCs w:val="24"/>
              </w:rPr>
              <w:t>h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ave concentration and attention </w:t>
            </w:r>
            <w:r w:rsidRPr="00E0391D">
              <w:rPr>
                <w:rFonts w:ascii="Arial" w:hAnsi="Arial" w:cs="Arial"/>
                <w:sz w:val="24"/>
                <w:szCs w:val="24"/>
              </w:rPr>
              <w:t>difficulties for his/her age?</w:t>
            </w:r>
            <w:r w:rsidR="0080152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9396940"/>
                <w:placeholder>
                  <w:docPart w:val="DefaultPlaceholder_1082065158"/>
                </w:placeholder>
                <w:showingPlcHdr/>
              </w:sdtPr>
              <w:sdtContent>
                <w:r w:rsidR="00801523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F072D40" w14:textId="77777777" w:rsidR="00A90880" w:rsidRPr="00E0391D" w:rsidRDefault="00A90880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361" w:rsidRPr="00E0391D" w14:paraId="34156BDC" w14:textId="77777777" w:rsidTr="009C1DC6">
        <w:trPr>
          <w:trHeight w:val="297"/>
        </w:trPr>
        <w:tc>
          <w:tcPr>
            <w:tcW w:w="9464" w:type="dxa"/>
            <w:gridSpan w:val="3"/>
          </w:tcPr>
          <w:p w14:paraId="6F914BCA" w14:textId="77777777" w:rsidR="00156361" w:rsidRPr="00E0391D" w:rsidRDefault="004019AC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Were</w:t>
            </w:r>
            <w:r w:rsidR="00156361">
              <w:rPr>
                <w:rFonts w:ascii="Arial" w:hAnsi="Arial" w:cs="Arial"/>
                <w:sz w:val="24"/>
                <w:szCs w:val="24"/>
              </w:rPr>
              <w:t xml:space="preserve"> your child’s birth and early developmental milestones (crawling, walking, and talking</w:t>
            </w:r>
            <w:r w:rsidR="002F5F19">
              <w:rPr>
                <w:rFonts w:ascii="Arial" w:hAnsi="Arial" w:cs="Arial"/>
                <w:sz w:val="24"/>
                <w:szCs w:val="24"/>
              </w:rPr>
              <w:t>), reached at the usual/expected time</w:t>
            </w:r>
            <w:r w:rsidR="00156361">
              <w:rPr>
                <w:rFonts w:ascii="Arial" w:hAnsi="Arial" w:cs="Arial"/>
                <w:sz w:val="24"/>
                <w:szCs w:val="24"/>
              </w:rPr>
              <w:t xml:space="preserve">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343951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156361" w:rsidRPr="001573CB">
                  <w:rPr>
                    <w:rStyle w:val="PlaceholderText"/>
                  </w:rPr>
                  <w:t>Click here to enter text.</w:t>
                </w:r>
              </w:sdtContent>
            </w:sdt>
            <w:r w:rsidR="001563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90880" w:rsidRPr="00E0391D" w14:paraId="27B70982" w14:textId="77777777" w:rsidTr="009C1DC6">
        <w:trPr>
          <w:trHeight w:val="297"/>
        </w:trPr>
        <w:tc>
          <w:tcPr>
            <w:tcW w:w="9464" w:type="dxa"/>
            <w:gridSpan w:val="3"/>
          </w:tcPr>
          <w:p w14:paraId="34D7AAEB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W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ould you consider your child to </w:t>
            </w:r>
            <w:r w:rsidRPr="00E0391D">
              <w:rPr>
                <w:rFonts w:ascii="Arial" w:hAnsi="Arial" w:cs="Arial"/>
                <w:sz w:val="24"/>
                <w:szCs w:val="24"/>
              </w:rPr>
              <w:t>ha</w:t>
            </w:r>
            <w:r w:rsidR="00E0391D">
              <w:rPr>
                <w:rFonts w:ascii="Arial" w:hAnsi="Arial" w:cs="Arial"/>
                <w:sz w:val="24"/>
                <w:szCs w:val="24"/>
              </w:rPr>
              <w:t xml:space="preserve">ve any emotional or behavioural </w:t>
            </w:r>
            <w:r w:rsidRPr="00E0391D">
              <w:rPr>
                <w:rFonts w:ascii="Arial" w:hAnsi="Arial" w:cs="Arial"/>
                <w:sz w:val="24"/>
                <w:szCs w:val="24"/>
              </w:rPr>
              <w:t>difficulties at home or elsewhere?</w:t>
            </w:r>
            <w:r w:rsidR="0080152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9797222"/>
                <w:placeholder>
                  <w:docPart w:val="DefaultPlaceholder_1082065158"/>
                </w:placeholder>
                <w:showingPlcHdr/>
              </w:sdtPr>
              <w:sdtContent>
                <w:r w:rsidR="00801523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0C4C499" w14:textId="77777777" w:rsidR="00A90880" w:rsidRPr="00E0391D" w:rsidRDefault="00A90880" w:rsidP="00467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BD7" w:rsidRPr="00E0391D" w14:paraId="2DE7ABE8" w14:textId="77777777" w:rsidTr="009C1DC6">
        <w:trPr>
          <w:trHeight w:val="297"/>
        </w:trPr>
        <w:tc>
          <w:tcPr>
            <w:tcW w:w="9464" w:type="dxa"/>
            <w:gridSpan w:val="3"/>
          </w:tcPr>
          <w:p w14:paraId="672913C0" w14:textId="4002C389" w:rsidR="009E0BD7" w:rsidRPr="00E0391D" w:rsidRDefault="009E0BD7" w:rsidP="009E0B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0C1A">
              <w:rPr>
                <w:rFonts w:ascii="Arial" w:hAnsi="Arial" w:cs="Arial"/>
                <w:sz w:val="24"/>
                <w:szCs w:val="24"/>
              </w:rPr>
              <w:t xml:space="preserve">After your assessment has been completed, would you like to hear about other dyslexia services provided through associates of www.righmind.life </w:t>
            </w:r>
            <w:r>
              <w:rPr>
                <w:rFonts w:ascii="Arial" w:hAnsi="Arial" w:cs="Arial"/>
                <w:sz w:val="24"/>
                <w:szCs w:val="24"/>
              </w:rPr>
              <w:t>such as</w:t>
            </w:r>
            <w:r w:rsidRPr="00C20C1A">
              <w:rPr>
                <w:rFonts w:ascii="Arial" w:hAnsi="Arial" w:cs="Arial"/>
                <w:sz w:val="24"/>
                <w:szCs w:val="24"/>
              </w:rPr>
              <w:t xml:space="preserve">: specialist tuition; support and study skills groups?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782577"/>
                <w:placeholder>
                  <w:docPart w:val="5461DEDA7024E846BB5BE37D0731B5C0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3F49798" w14:textId="77777777" w:rsidR="000F731D" w:rsidRPr="00E0391D" w:rsidRDefault="000F731D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68741D" w14:textId="77777777" w:rsidR="00A90880" w:rsidRDefault="00A90880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3B6AD4" w14:textId="77777777" w:rsidR="00325706" w:rsidRDefault="00325706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7E2F3E" w14:textId="77777777" w:rsidR="002F5F19" w:rsidRDefault="002F5F19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DC6108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6CA735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80D748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162E61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B27C4B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343A5B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826E49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DDC0A8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7C64AE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757433" w14:textId="77777777" w:rsidR="000305E5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FC49B1" w14:textId="77777777" w:rsidR="000305E5" w:rsidRPr="00E0391D" w:rsidRDefault="000305E5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E72A65" w14:textId="77777777" w:rsidR="002C100D" w:rsidRPr="00E0391D" w:rsidRDefault="002C100D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391D">
        <w:rPr>
          <w:rFonts w:ascii="Arial" w:hAnsi="Arial" w:cs="Arial"/>
          <w:b/>
          <w:bCs/>
          <w:sz w:val="24"/>
          <w:szCs w:val="24"/>
        </w:rPr>
        <w:t>P</w:t>
      </w:r>
      <w:r w:rsidR="00525820">
        <w:rPr>
          <w:rFonts w:ascii="Arial" w:hAnsi="Arial" w:cs="Arial"/>
          <w:b/>
          <w:bCs/>
          <w:sz w:val="24"/>
          <w:szCs w:val="24"/>
        </w:rPr>
        <w:t>re-</w:t>
      </w:r>
      <w:r w:rsidR="00E0391D">
        <w:rPr>
          <w:rFonts w:ascii="Arial" w:hAnsi="Arial" w:cs="Arial"/>
          <w:b/>
          <w:bCs/>
          <w:sz w:val="24"/>
          <w:szCs w:val="24"/>
        </w:rPr>
        <w:t xml:space="preserve">assessment checklist </w:t>
      </w:r>
    </w:p>
    <w:p w14:paraId="4B5272D4" w14:textId="77777777" w:rsidR="00A90880" w:rsidRPr="00E0391D" w:rsidRDefault="00A90880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391D">
        <w:rPr>
          <w:rFonts w:ascii="Arial" w:hAnsi="Arial" w:cs="Arial"/>
          <w:sz w:val="24"/>
          <w:szCs w:val="24"/>
        </w:rPr>
        <w:t xml:space="preserve">Please </w:t>
      </w:r>
      <w:r w:rsidR="002C100D" w:rsidRPr="00E0391D">
        <w:rPr>
          <w:rFonts w:ascii="Arial" w:hAnsi="Arial" w:cs="Arial"/>
          <w:sz w:val="24"/>
          <w:szCs w:val="24"/>
        </w:rPr>
        <w:t>grade your child’s cu</w:t>
      </w:r>
      <w:r w:rsidRPr="00E0391D">
        <w:rPr>
          <w:rFonts w:ascii="Arial" w:hAnsi="Arial" w:cs="Arial"/>
          <w:sz w:val="24"/>
          <w:szCs w:val="24"/>
        </w:rPr>
        <w:t xml:space="preserve">rrent difficulties in the table </w:t>
      </w:r>
      <w:r w:rsidR="002C100D" w:rsidRPr="00E0391D">
        <w:rPr>
          <w:rFonts w:ascii="Arial" w:hAnsi="Arial" w:cs="Arial"/>
          <w:sz w:val="24"/>
          <w:szCs w:val="24"/>
        </w:rPr>
        <w:t xml:space="preserve">below. Put a </w:t>
      </w:r>
      <w:sdt>
        <w:sdtPr>
          <w:rPr>
            <w:rFonts w:ascii="Arial" w:hAnsi="Arial" w:cs="Arial"/>
            <w:sz w:val="24"/>
            <w:szCs w:val="24"/>
          </w:rPr>
          <w:id w:val="-6232261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C113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C100D" w:rsidRPr="00E0391D">
        <w:rPr>
          <w:rFonts w:ascii="Arial" w:hAnsi="Arial" w:cs="Arial"/>
          <w:sz w:val="24"/>
          <w:szCs w:val="24"/>
        </w:rPr>
        <w:t xml:space="preserve"> in </w:t>
      </w:r>
      <w:r w:rsidR="002C100D" w:rsidRPr="00E0391D">
        <w:rPr>
          <w:rFonts w:ascii="Arial" w:hAnsi="Arial" w:cs="Arial"/>
          <w:b/>
          <w:bCs/>
          <w:sz w:val="24"/>
          <w:szCs w:val="24"/>
        </w:rPr>
        <w:t xml:space="preserve">one </w:t>
      </w:r>
      <w:r w:rsidR="002F5F19">
        <w:rPr>
          <w:rFonts w:ascii="Arial" w:hAnsi="Arial" w:cs="Arial"/>
          <w:sz w:val="24"/>
          <w:szCs w:val="24"/>
        </w:rPr>
        <w:t xml:space="preserve">box in each row.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851"/>
        <w:gridCol w:w="3038"/>
      </w:tblGrid>
      <w:tr w:rsidR="00E0391D" w:rsidRPr="00E0391D" w14:paraId="1F2913C4" w14:textId="77777777" w:rsidTr="00E0391D">
        <w:tc>
          <w:tcPr>
            <w:tcW w:w="1951" w:type="dxa"/>
          </w:tcPr>
          <w:p w14:paraId="350C1EE2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9A536" w14:textId="77777777" w:rsidR="005F1E4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391D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613CBAD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391D">
              <w:rPr>
                <w:rFonts w:ascii="Arial" w:hAnsi="Arial" w:cs="Arial"/>
                <w:sz w:val="20"/>
                <w:szCs w:val="20"/>
              </w:rPr>
              <w:t>difficulties</w:t>
            </w:r>
          </w:p>
        </w:tc>
        <w:tc>
          <w:tcPr>
            <w:tcW w:w="1134" w:type="dxa"/>
          </w:tcPr>
          <w:p w14:paraId="20799B7E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391D">
              <w:rPr>
                <w:rFonts w:ascii="Arial" w:hAnsi="Arial" w:cs="Arial"/>
                <w:sz w:val="20"/>
                <w:szCs w:val="20"/>
              </w:rPr>
              <w:t>Mild difficulties</w:t>
            </w:r>
          </w:p>
        </w:tc>
        <w:tc>
          <w:tcPr>
            <w:tcW w:w="1134" w:type="dxa"/>
          </w:tcPr>
          <w:p w14:paraId="744EFCF9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391D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851" w:type="dxa"/>
          </w:tcPr>
          <w:p w14:paraId="154BD23F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391D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3038" w:type="dxa"/>
          </w:tcPr>
          <w:p w14:paraId="18CD830C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391D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E0391D" w:rsidRPr="00E0391D" w14:paraId="25ABE34D" w14:textId="77777777" w:rsidTr="00E0391D">
        <w:tc>
          <w:tcPr>
            <w:tcW w:w="1951" w:type="dxa"/>
          </w:tcPr>
          <w:p w14:paraId="05E806B8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31568362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36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EFB0577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8384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F0D8F47" w14:textId="77777777" w:rsidR="00A90880" w:rsidRPr="00E0391D" w:rsidRDefault="00FD036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7001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63E89F6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391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83F5CD0" w14:textId="77777777" w:rsidR="00A90880" w:rsidRPr="00E0391D" w:rsidRDefault="00FD036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47243470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41D8651D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3B00DE01" w14:textId="77777777" w:rsidTr="00E0391D">
        <w:tc>
          <w:tcPr>
            <w:tcW w:w="1951" w:type="dxa"/>
          </w:tcPr>
          <w:p w14:paraId="4E3BCBAD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Spelling</w:t>
            </w:r>
          </w:p>
          <w:p w14:paraId="6701895B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6973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0FF5C46" w14:textId="77777777" w:rsidR="00A90880" w:rsidRPr="00E0391D" w:rsidRDefault="00FD036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3101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F83B8B5" w14:textId="77777777" w:rsidR="00A90880" w:rsidRPr="00E0391D" w:rsidRDefault="00FD036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39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B51B1FA" w14:textId="77777777" w:rsidR="00A90880" w:rsidRPr="00E0391D" w:rsidRDefault="00FD036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2175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8257C78" w14:textId="77777777" w:rsidR="00A90880" w:rsidRPr="00E0391D" w:rsidRDefault="00FD036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89065018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4124C75C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28228215" w14:textId="77777777" w:rsidTr="00E0391D">
        <w:tc>
          <w:tcPr>
            <w:tcW w:w="1951" w:type="dxa"/>
          </w:tcPr>
          <w:p w14:paraId="2B518E14" w14:textId="77777777" w:rsidR="00A90880" w:rsidRPr="00E0391D" w:rsidRDefault="005F1E4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Maths and 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number</w:t>
            </w:r>
          </w:p>
          <w:p w14:paraId="72C45434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0497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0DF3EE8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090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F7D3966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910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20FE648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033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7022508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88535924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28538BAF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585CE95D" w14:textId="77777777" w:rsidTr="00E0391D">
        <w:tc>
          <w:tcPr>
            <w:tcW w:w="1951" w:type="dxa"/>
          </w:tcPr>
          <w:p w14:paraId="4EE51A5F" w14:textId="77777777" w:rsidR="00A90880" w:rsidRPr="00E0391D" w:rsidRDefault="005F1E4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Attention and 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concentration</w:t>
            </w:r>
          </w:p>
          <w:p w14:paraId="463197F0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407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79E9B77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9290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ABF16CC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314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FDA5F9C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2995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792B2CB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2538070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01E20EC2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49185917" w14:textId="77777777" w:rsidTr="00E0391D">
        <w:tc>
          <w:tcPr>
            <w:tcW w:w="1951" w:type="dxa"/>
          </w:tcPr>
          <w:p w14:paraId="7F717A29" w14:textId="77777777" w:rsidR="00A90880" w:rsidRPr="00E0391D" w:rsidRDefault="005F1E4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Handwriting and 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drawing</w:t>
            </w:r>
          </w:p>
          <w:p w14:paraId="3F6884E2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715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7BEB409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1532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A0D8041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0411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2FE264A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572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B0FB534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88025634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24A7814E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6ADDDDBB" w14:textId="77777777" w:rsidTr="00E0391D">
        <w:tc>
          <w:tcPr>
            <w:tcW w:w="1951" w:type="dxa"/>
          </w:tcPr>
          <w:p w14:paraId="461E9355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Memory</w:t>
            </w:r>
          </w:p>
          <w:p w14:paraId="1E0704C3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550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E4E815D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1619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4C57C10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4713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7356341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5023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62D8E9A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58225009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0CC4898F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22D1866E" w14:textId="77777777" w:rsidTr="00E0391D">
        <w:tc>
          <w:tcPr>
            <w:tcW w:w="1951" w:type="dxa"/>
          </w:tcPr>
          <w:p w14:paraId="5C904445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Body motor co-ordination</w:t>
            </w:r>
          </w:p>
          <w:p w14:paraId="2597F624" w14:textId="77777777" w:rsidR="00A90880" w:rsidRPr="00E0391D" w:rsidRDefault="00A9088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18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1CA8C35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3394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271B1E1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549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EC202C5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3389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3F106F9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17161874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40A55C44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480CE6FB" w14:textId="77777777" w:rsidTr="00E0391D">
        <w:tc>
          <w:tcPr>
            <w:tcW w:w="1951" w:type="dxa"/>
          </w:tcPr>
          <w:p w14:paraId="5B1EE8C0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Speech</w:t>
            </w:r>
          </w:p>
          <w:p w14:paraId="4BD3EFD5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98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CA48F4E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3810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01A5D67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3718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E7E2FDB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3007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9FEAC91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19501189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0A2EFF82" w14:textId="77777777" w:rsidR="00A90880" w:rsidRPr="00E0391D" w:rsidRDefault="00BF6B17" w:rsidP="00BF6B1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49AD7536" w14:textId="77777777" w:rsidTr="00E0391D">
        <w:tc>
          <w:tcPr>
            <w:tcW w:w="1951" w:type="dxa"/>
          </w:tcPr>
          <w:p w14:paraId="32061356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Social interaction</w:t>
            </w:r>
          </w:p>
          <w:p w14:paraId="2E209027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648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246EDB4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7742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619DB72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8309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9048214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0794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CFEEEB1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53508025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2B17C356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09F1DFDC" w14:textId="77777777" w:rsidTr="00E0391D">
        <w:tc>
          <w:tcPr>
            <w:tcW w:w="1951" w:type="dxa"/>
          </w:tcPr>
          <w:p w14:paraId="1E767096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Behaviour</w:t>
            </w:r>
          </w:p>
          <w:p w14:paraId="40C9E769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647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CBF7479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828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7E40AD0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2126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27FCAFF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80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B9B4EA8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39994961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102581D1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3145791A" w14:textId="77777777" w:rsidTr="00E0391D">
        <w:tc>
          <w:tcPr>
            <w:tcW w:w="1951" w:type="dxa"/>
          </w:tcPr>
          <w:p w14:paraId="1F259F7D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Health/well being</w:t>
            </w:r>
          </w:p>
          <w:p w14:paraId="01644A77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7631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F8978B7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375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7E8FB3E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6856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FFB5B02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4441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8DF1B45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06339615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7225DABD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15B9DD28" w14:textId="77777777" w:rsidTr="00E0391D">
        <w:tc>
          <w:tcPr>
            <w:tcW w:w="1951" w:type="dxa"/>
          </w:tcPr>
          <w:p w14:paraId="51439843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Self-image</w:t>
            </w:r>
          </w:p>
          <w:p w14:paraId="29351690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3811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4AF4C14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9722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4069D32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1192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CC9394B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410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EA7B995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15534385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2387399C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4AB40158" w14:textId="77777777" w:rsidTr="00E0391D">
        <w:tc>
          <w:tcPr>
            <w:tcW w:w="1951" w:type="dxa"/>
          </w:tcPr>
          <w:p w14:paraId="166605F3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Confidence</w:t>
            </w:r>
          </w:p>
          <w:p w14:paraId="62FEFA84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348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ADD7F7B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7391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E70703E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9077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A8EDD34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2421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5C8F632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4256691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6999C1FD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7767973A" w14:textId="77777777" w:rsidTr="00E0391D">
        <w:tc>
          <w:tcPr>
            <w:tcW w:w="1951" w:type="dxa"/>
          </w:tcPr>
          <w:p w14:paraId="76A45F29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Coping with stress</w:t>
            </w:r>
          </w:p>
          <w:p w14:paraId="1AE3B211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740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C32E78E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8517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7EA00F6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0355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733B70F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586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6027E30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24893710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28AFB2B5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78E0449F" w14:textId="77777777" w:rsidTr="00E0391D">
        <w:tc>
          <w:tcPr>
            <w:tcW w:w="1951" w:type="dxa"/>
          </w:tcPr>
          <w:p w14:paraId="5C21853A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Attitude to schooling</w:t>
            </w:r>
          </w:p>
          <w:p w14:paraId="0D00F756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294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91D5BFB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00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65E9FCC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3220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7253971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4589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A195FEB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62032118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1A81993C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5FACAED7" w14:textId="77777777" w:rsidTr="00E0391D">
        <w:tc>
          <w:tcPr>
            <w:tcW w:w="1951" w:type="dxa"/>
          </w:tcPr>
          <w:p w14:paraId="4EB57FF2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L</w:t>
            </w:r>
            <w:r w:rsidR="005F1E40" w:rsidRPr="00E0391D">
              <w:rPr>
                <w:rFonts w:ascii="Arial" w:hAnsi="Arial" w:cs="Arial"/>
                <w:sz w:val="24"/>
                <w:szCs w:val="24"/>
              </w:rPr>
              <w:t xml:space="preserve">istening </w:t>
            </w:r>
            <w:r w:rsidRPr="00E0391D">
              <w:rPr>
                <w:rFonts w:ascii="Arial" w:hAnsi="Arial" w:cs="Arial"/>
                <w:sz w:val="24"/>
                <w:szCs w:val="24"/>
              </w:rPr>
              <w:t>comprehension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9070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3FA4E3E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6764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4986681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612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5A155BA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8943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962ABDE" w14:textId="4A0992D5" w:rsidR="00A90880" w:rsidRPr="00E0391D" w:rsidRDefault="005732A2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11109405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696841AE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79BA4D55" w14:textId="77777777" w:rsidTr="00E0391D">
        <w:tc>
          <w:tcPr>
            <w:tcW w:w="1951" w:type="dxa"/>
          </w:tcPr>
          <w:p w14:paraId="7EBC46E4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lastRenderedPageBreak/>
              <w:t>Friendships</w:t>
            </w:r>
          </w:p>
          <w:p w14:paraId="17F8A266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3016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87AE96A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2948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E59507D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901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371A21B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0028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9649F5A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04422193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04422CB8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6178A156" w14:textId="77777777" w:rsidTr="00E0391D">
        <w:tc>
          <w:tcPr>
            <w:tcW w:w="1951" w:type="dxa"/>
          </w:tcPr>
          <w:p w14:paraId="7B35A272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Diet</w:t>
            </w:r>
          </w:p>
          <w:p w14:paraId="53A5F742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897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10B84F5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174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1F866A5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7241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186B842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864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857A087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90908914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04B6521C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132CAFCF" w14:textId="77777777" w:rsidTr="00E0391D">
        <w:tc>
          <w:tcPr>
            <w:tcW w:w="1951" w:type="dxa"/>
          </w:tcPr>
          <w:p w14:paraId="6BD23DAD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Sleeping habits</w:t>
            </w:r>
          </w:p>
          <w:p w14:paraId="7B950317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269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EA4831E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0635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846CFD2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9460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F9F6E6D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8776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25C1BD8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21447915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02A51BEB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76ADE467" w14:textId="77777777" w:rsidTr="00E0391D">
        <w:tc>
          <w:tcPr>
            <w:tcW w:w="1951" w:type="dxa"/>
          </w:tcPr>
          <w:p w14:paraId="34615CD6" w14:textId="77777777" w:rsidR="00A90880" w:rsidRPr="00E0391D" w:rsidRDefault="005F1E4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Study and </w:t>
            </w:r>
            <w:r w:rsidR="00A90880" w:rsidRPr="00E0391D">
              <w:rPr>
                <w:rFonts w:ascii="Arial" w:hAnsi="Arial" w:cs="Arial"/>
                <w:sz w:val="24"/>
                <w:szCs w:val="24"/>
              </w:rPr>
              <w:t>organisational skills</w:t>
            </w:r>
          </w:p>
          <w:p w14:paraId="163356E9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784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A99E1F7" w14:textId="4E6DAA3F" w:rsidR="00A90880" w:rsidRPr="00E0391D" w:rsidRDefault="003E14C9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238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C7E98DA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590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FBA87AF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394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1F43005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95415022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6FE31BC9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0EC9D6EA" w14:textId="77777777" w:rsidTr="00E0391D">
        <w:tc>
          <w:tcPr>
            <w:tcW w:w="1951" w:type="dxa"/>
          </w:tcPr>
          <w:p w14:paraId="08204353" w14:textId="77777777" w:rsidR="00A90880" w:rsidRPr="00E0391D" w:rsidRDefault="00A90880" w:rsidP="00A90880">
            <w:pPr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Coping with exams / tests</w:t>
            </w:r>
          </w:p>
          <w:p w14:paraId="58C37D06" w14:textId="77777777" w:rsidR="00A90880" w:rsidRPr="00E0391D" w:rsidRDefault="00A90880" w:rsidP="00A90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9958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EA04005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5749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4C4EEC9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3957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2096F3B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977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EFD1EF2" w14:textId="77777777" w:rsidR="00A90880" w:rsidRPr="00E0391D" w:rsidRDefault="00EC113C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60535193"/>
            <w:placeholder>
              <w:docPart w:val="DefaultPlaceholder_1082065158"/>
            </w:placeholder>
            <w:showingPlcHdr/>
          </w:sdtPr>
          <w:sdtContent>
            <w:tc>
              <w:tcPr>
                <w:tcW w:w="3038" w:type="dxa"/>
              </w:tcPr>
              <w:p w14:paraId="5F99150F" w14:textId="77777777" w:rsidR="00A90880" w:rsidRPr="00E0391D" w:rsidRDefault="00BF6B17" w:rsidP="002C10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573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391D" w:rsidRPr="00E0391D" w14:paraId="1F3D69F1" w14:textId="77777777" w:rsidTr="005F1E40">
        <w:trPr>
          <w:trHeight w:val="769"/>
        </w:trPr>
        <w:tc>
          <w:tcPr>
            <w:tcW w:w="9242" w:type="dxa"/>
            <w:gridSpan w:val="6"/>
          </w:tcPr>
          <w:p w14:paraId="70468926" w14:textId="77777777" w:rsidR="005F1E40" w:rsidRPr="00E0391D" w:rsidRDefault="005F1E4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Please provide any further information which may be helpful for us to know:</w:t>
            </w:r>
            <w:r w:rsidR="00EC113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75237265"/>
                <w:placeholder>
                  <w:docPart w:val="DefaultPlaceholder_1082065158"/>
                </w:placeholder>
                <w:showingPlcHdr/>
              </w:sdtPr>
              <w:sdtContent>
                <w:r w:rsidR="00325706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D087535" w14:textId="77777777" w:rsidR="005F1E40" w:rsidRPr="00E0391D" w:rsidRDefault="005F1E4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8855C94" w14:textId="77777777" w:rsidR="005F1E40" w:rsidRPr="00E0391D" w:rsidRDefault="005F1E4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1603AB" w14:textId="77777777" w:rsidR="00A90880" w:rsidRPr="00E0391D" w:rsidRDefault="00A90880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C5F583" w14:textId="77777777" w:rsidR="002970AA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questions are related to vision and </w:t>
      </w:r>
      <w:proofErr w:type="gramStart"/>
      <w:r>
        <w:rPr>
          <w:rFonts w:ascii="Arial" w:hAnsi="Arial" w:cs="Arial"/>
          <w:sz w:val="24"/>
          <w:szCs w:val="24"/>
        </w:rPr>
        <w:t>learning</w:t>
      </w:r>
      <w:proofErr w:type="gramEnd"/>
      <w:r w:rsidR="002970AA">
        <w:rPr>
          <w:rFonts w:ascii="Arial" w:hAnsi="Arial" w:cs="Arial"/>
          <w:sz w:val="24"/>
          <w:szCs w:val="24"/>
        </w:rPr>
        <w:t xml:space="preserve"> </w:t>
      </w:r>
    </w:p>
    <w:p w14:paraId="459E0046" w14:textId="16774E41" w:rsidR="002970AA" w:rsidRPr="002970AA" w:rsidRDefault="002970AA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70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 w:rsidR="009D2901" w:rsidRPr="002970AA">
        <w:rPr>
          <w:rFonts w:ascii="Arial" w:hAnsi="Arial" w:cs="Arial"/>
          <w:sz w:val="20"/>
          <w:szCs w:val="20"/>
        </w:rPr>
        <w:t>dapted from: Visual Difficulties Screening Protocol V.2. 2019: children</w:t>
      </w:r>
      <w:r w:rsidRPr="002970AA">
        <w:rPr>
          <w:rFonts w:ascii="Arial" w:hAnsi="Arial" w:cs="Arial"/>
          <w:sz w:val="20"/>
          <w:szCs w:val="20"/>
        </w:rPr>
        <w:t>)</w:t>
      </w:r>
      <w:r w:rsidR="009D2901" w:rsidRPr="002970AA">
        <w:rPr>
          <w:rFonts w:ascii="Arial" w:hAnsi="Arial" w:cs="Arial"/>
          <w:sz w:val="20"/>
          <w:szCs w:val="20"/>
        </w:rPr>
        <w:t xml:space="preserve">. </w:t>
      </w:r>
    </w:p>
    <w:p w14:paraId="44954D13" w14:textId="6487B7AB" w:rsidR="009D2901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complete this section: </w:t>
      </w:r>
    </w:p>
    <w:p w14:paraId="2EBAAC58" w14:textId="77777777" w:rsidR="009D2901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7268A9" w14:textId="77777777" w:rsidR="009D2901" w:rsidRPr="00D409FF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805"/>
      </w:tblGrid>
      <w:tr w:rsidR="009D2901" w14:paraId="3D9AB1C4" w14:textId="77777777" w:rsidTr="009D2901">
        <w:tc>
          <w:tcPr>
            <w:tcW w:w="5211" w:type="dxa"/>
          </w:tcPr>
          <w:p w14:paraId="2225FA2E" w14:textId="77777777" w:rsidR="009D2901" w:rsidRPr="00D409FF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09FF">
              <w:rPr>
                <w:rFonts w:ascii="Arial" w:hAnsi="Arial" w:cs="Arial"/>
                <w:b/>
                <w:bCs/>
                <w:sz w:val="24"/>
                <w:szCs w:val="24"/>
              </w:rPr>
              <w:t>Questions on eye and vision history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3805" w:type="dxa"/>
          </w:tcPr>
          <w:p w14:paraId="25FB87EF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Comments and notes</w:t>
            </w:r>
          </w:p>
        </w:tc>
      </w:tr>
      <w:tr w:rsidR="009D2901" w14:paraId="6FBD4D73" w14:textId="77777777" w:rsidTr="009D2901">
        <w:tc>
          <w:tcPr>
            <w:tcW w:w="5211" w:type="dxa"/>
          </w:tcPr>
          <w:p w14:paraId="72A29327" w14:textId="77777777" w:rsidR="009D2901" w:rsidRPr="00D409FF" w:rsidRDefault="009D2901" w:rsidP="003B52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09FF">
              <w:rPr>
                <w:rFonts w:ascii="Arial" w:hAnsi="Arial" w:cs="Arial"/>
                <w:sz w:val="24"/>
                <w:szCs w:val="24"/>
              </w:rPr>
              <w:t>Has your child any history of visual difficulties / problems with sight / visual impairment?</w:t>
            </w:r>
          </w:p>
        </w:tc>
        <w:tc>
          <w:tcPr>
            <w:tcW w:w="3805" w:type="dxa"/>
          </w:tcPr>
          <w:p w14:paraId="5FC7D4C5" w14:textId="52567C70" w:rsidR="00DD5200" w:rsidRPr="00E0391D" w:rsidRDefault="00DD5200" w:rsidP="00DD52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7660538"/>
                <w:placeholder>
                  <w:docPart w:val="158FB60F81C40547B3898B3A96153F4A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1F42F09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01" w14:paraId="3FF02E05" w14:textId="77777777" w:rsidTr="009D2901">
        <w:tc>
          <w:tcPr>
            <w:tcW w:w="5211" w:type="dxa"/>
          </w:tcPr>
          <w:p w14:paraId="4C51252B" w14:textId="5EFA0140" w:rsidR="009D2901" w:rsidRPr="00D409FF" w:rsidRDefault="009D2901" w:rsidP="003B52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F4DE6">
              <w:rPr>
                <w:rFonts w:ascii="Arial" w:hAnsi="Arial" w:cs="Arial"/>
                <w:sz w:val="24"/>
                <w:szCs w:val="24"/>
              </w:rPr>
              <w:t>hen did you last have an eyesight test by an opticia</w:t>
            </w:r>
            <w:r>
              <w:rPr>
                <w:rFonts w:ascii="Arial" w:hAnsi="Arial" w:cs="Arial"/>
                <w:sz w:val="24"/>
                <w:szCs w:val="24"/>
              </w:rPr>
              <w:t xml:space="preserve">n? </w:t>
            </w:r>
            <w:r w:rsidRPr="009D2901">
              <w:rPr>
                <w:rFonts w:ascii="Arial" w:hAnsi="Arial" w:cs="Arial"/>
                <w:sz w:val="20"/>
                <w:szCs w:val="20"/>
              </w:rPr>
              <w:t>(specialist teacher</w:t>
            </w:r>
            <w:r w:rsidR="000305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305E5">
              <w:rPr>
                <w:rFonts w:ascii="Arial" w:hAnsi="Arial" w:cs="Arial"/>
                <w:sz w:val="20"/>
                <w:szCs w:val="20"/>
              </w:rPr>
              <w:t xml:space="preserve">assessors </w:t>
            </w:r>
            <w:r w:rsidRPr="009D2901">
              <w:rPr>
                <w:rFonts w:ascii="Arial" w:hAnsi="Arial" w:cs="Arial"/>
                <w:sz w:val="20"/>
                <w:szCs w:val="20"/>
              </w:rPr>
              <w:t xml:space="preserve"> require</w:t>
            </w:r>
            <w:proofErr w:type="gramEnd"/>
            <w:r w:rsidRPr="009D2901">
              <w:rPr>
                <w:rFonts w:ascii="Arial" w:hAnsi="Arial" w:cs="Arial"/>
                <w:sz w:val="20"/>
                <w:szCs w:val="20"/>
              </w:rPr>
              <w:t xml:space="preserve"> that your child’s vision has been </w:t>
            </w:r>
            <w:r w:rsidR="000305E5">
              <w:rPr>
                <w:rFonts w:ascii="Arial" w:hAnsi="Arial" w:cs="Arial"/>
                <w:sz w:val="20"/>
                <w:szCs w:val="20"/>
              </w:rPr>
              <w:t xml:space="preserve">tested </w:t>
            </w:r>
            <w:r w:rsidRPr="009D2901"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9D2901">
              <w:rPr>
                <w:rFonts w:ascii="Arial" w:hAnsi="Arial" w:cs="Arial"/>
                <w:sz w:val="20"/>
                <w:szCs w:val="20"/>
              </w:rPr>
              <w:t xml:space="preserve"> the last year)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05" w:type="dxa"/>
          </w:tcPr>
          <w:p w14:paraId="600BCE24" w14:textId="60744BCA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</w:t>
            </w:r>
            <w:r w:rsidR="002970AA">
              <w:rPr>
                <w:rFonts w:ascii="Arial" w:hAnsi="Arial" w:cs="Arial"/>
                <w:sz w:val="24"/>
                <w:szCs w:val="24"/>
              </w:rPr>
              <w:t xml:space="preserve"> exact </w:t>
            </w: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2970AA">
              <w:rPr>
                <w:rFonts w:ascii="Arial" w:hAnsi="Arial" w:cs="Arial"/>
                <w:sz w:val="24"/>
                <w:szCs w:val="24"/>
              </w:rPr>
              <w:t xml:space="preserve"> if possible</w:t>
            </w:r>
            <w:r>
              <w:rPr>
                <w:rFonts w:ascii="Arial" w:hAnsi="Arial" w:cs="Arial"/>
                <w:sz w:val="24"/>
                <w:szCs w:val="24"/>
              </w:rPr>
              <w:t xml:space="preserve"> (day/month/year):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1547671"/>
                <w:placeholder>
                  <w:docPart w:val="9A69FA4C09A6994DB1D9136A64460F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D5200" w:rsidRPr="001573C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D2901" w14:paraId="2EB074BF" w14:textId="77777777" w:rsidTr="009D2901">
        <w:tc>
          <w:tcPr>
            <w:tcW w:w="5211" w:type="dxa"/>
          </w:tcPr>
          <w:p w14:paraId="494009C2" w14:textId="136847E6" w:rsidR="009D2901" w:rsidRPr="002F73AA" w:rsidRDefault="009D2901" w:rsidP="002F73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as any prescription made? </w:t>
            </w:r>
            <w:r w:rsidRPr="002F73AA">
              <w:rPr>
                <w:rFonts w:ascii="Arial" w:hAnsi="Arial" w:cs="Arial"/>
                <w:sz w:val="24"/>
                <w:szCs w:val="24"/>
              </w:rPr>
              <w:t>Yes / No</w:t>
            </w:r>
          </w:p>
          <w:p w14:paraId="38C3301E" w14:textId="77777777" w:rsidR="009D2901" w:rsidRPr="008F4DE6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19C42B" w14:textId="46C68B66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4DE6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8F4DE6">
              <w:rPr>
                <w:rFonts w:ascii="Arial" w:hAnsi="Arial" w:cs="Arial"/>
                <w:sz w:val="24"/>
                <w:szCs w:val="24"/>
              </w:rPr>
              <w:t>, was your child advised to wear prescription glasses</w:t>
            </w:r>
            <w:r>
              <w:rPr>
                <w:rFonts w:ascii="Arial" w:hAnsi="Arial" w:cs="Arial"/>
                <w:sz w:val="24"/>
                <w:szCs w:val="24"/>
              </w:rPr>
              <w:t xml:space="preserve"> / contact 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lenses for distance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F4DE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.g.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 for watching television or for driving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sz w:val="24"/>
                <w:szCs w:val="24"/>
              </w:rPr>
              <w:t>near (</w:t>
            </w:r>
            <w:r w:rsidRPr="008F4DE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.g.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 for reading</w:t>
            </w:r>
            <w:r>
              <w:rPr>
                <w:rFonts w:ascii="Arial" w:hAnsi="Arial" w:cs="Arial"/>
                <w:sz w:val="24"/>
                <w:szCs w:val="24"/>
              </w:rPr>
              <w:t>),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 or both? </w:t>
            </w:r>
          </w:p>
          <w:p w14:paraId="7E877438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D8276F0" w14:textId="6C0520AA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YES,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 does your child where the prescribed glasses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8F4DE6">
              <w:rPr>
                <w:rFonts w:ascii="Arial" w:hAnsi="Arial" w:cs="Arial"/>
                <w:sz w:val="24"/>
                <w:szCs w:val="24"/>
              </w:rPr>
              <w:t>contact lenses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0119B2ED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1F1EA7D" w14:textId="77777777" w:rsidR="009D2901" w:rsidRPr="008F4DE6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NO, </w:t>
            </w:r>
            <w:r w:rsidRPr="008F4DE6">
              <w:rPr>
                <w:rFonts w:ascii="Arial" w:hAnsi="Arial" w:cs="Arial"/>
                <w:sz w:val="24"/>
                <w:szCs w:val="24"/>
              </w:rPr>
              <w:t>why not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3805" w:type="dxa"/>
          </w:tcPr>
          <w:p w14:paraId="48BDA6AF" w14:textId="43031EF7" w:rsidR="009D2901" w:rsidRDefault="000000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26039171"/>
                <w:placeholder>
                  <w:docPart w:val="63EBEA90EB7254458FAADA3F37D66712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D2901" w14:paraId="2100C6FD" w14:textId="77777777" w:rsidTr="009D2901">
        <w:tc>
          <w:tcPr>
            <w:tcW w:w="5211" w:type="dxa"/>
          </w:tcPr>
          <w:p w14:paraId="361D65E7" w14:textId="77777777" w:rsidR="009D2901" w:rsidRDefault="009D2901" w:rsidP="003B52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your child have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prescribed glasses, contact lenses with them </w:t>
            </w:r>
            <w:r>
              <w:rPr>
                <w:rFonts w:ascii="Arial" w:hAnsi="Arial" w:cs="Arial"/>
                <w:sz w:val="24"/>
                <w:szCs w:val="24"/>
              </w:rPr>
              <w:t>for the assessment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427B8FD0" w14:textId="743526C6" w:rsidR="009D2901" w:rsidRPr="008F4DE6" w:rsidRDefault="009D2901" w:rsidP="009D290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901">
              <w:rPr>
                <w:rFonts w:ascii="Arial" w:hAnsi="Arial" w:cs="Arial"/>
                <w:sz w:val="20"/>
                <w:szCs w:val="20"/>
              </w:rPr>
              <w:t>Prescribed glasses/contact lenses should be worn for a dyslexia assessment unless intended for distance use only</w:t>
            </w:r>
          </w:p>
        </w:tc>
        <w:tc>
          <w:tcPr>
            <w:tcW w:w="3805" w:type="dxa"/>
          </w:tcPr>
          <w:p w14:paraId="194902E5" w14:textId="4780C3CE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4DE6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/N</w:t>
            </w:r>
            <w:r w:rsidRPr="008F4DE6">
              <w:rPr>
                <w:rFonts w:ascii="Arial" w:hAnsi="Arial" w:cs="Arial"/>
                <w:sz w:val="24"/>
                <w:szCs w:val="24"/>
              </w:rPr>
              <w:t>o</w:t>
            </w:r>
            <w:r w:rsidR="00DD520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75726"/>
                <w:placeholder>
                  <w:docPart w:val="FDEBE484E773BC4A93E37FD5C575D205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D2901" w14:paraId="6AE1F388" w14:textId="77777777" w:rsidTr="009D2901">
        <w:tc>
          <w:tcPr>
            <w:tcW w:w="5211" w:type="dxa"/>
          </w:tcPr>
          <w:p w14:paraId="35DE8970" w14:textId="1E989706" w:rsidR="009D2901" w:rsidRDefault="009D2901" w:rsidP="003B52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8F4DE6">
              <w:rPr>
                <w:rFonts w:ascii="Arial" w:hAnsi="Arial" w:cs="Arial"/>
                <w:sz w:val="24"/>
                <w:szCs w:val="24"/>
              </w:rPr>
              <w:t>as your child ever used colour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DE6">
              <w:rPr>
                <w:rFonts w:ascii="Arial" w:hAnsi="Arial" w:cs="Arial"/>
                <w:sz w:val="24"/>
                <w:szCs w:val="24"/>
              </w:rPr>
              <w:t>overlays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8F4DE6">
              <w:rPr>
                <w:rFonts w:ascii="Arial" w:hAnsi="Arial" w:cs="Arial"/>
                <w:sz w:val="24"/>
                <w:szCs w:val="24"/>
              </w:rPr>
              <w:t>colour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F4DE6">
              <w:rPr>
                <w:rFonts w:ascii="Arial" w:hAnsi="Arial" w:cs="Arial"/>
                <w:sz w:val="24"/>
                <w:szCs w:val="24"/>
              </w:rPr>
              <w:t>tinted glasses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354B6A00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2E5373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YES, </w:t>
            </w:r>
          </w:p>
          <w:p w14:paraId="71442742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F4DE6">
              <w:rPr>
                <w:rFonts w:ascii="Arial" w:hAnsi="Arial" w:cs="Arial"/>
                <w:sz w:val="24"/>
                <w:szCs w:val="24"/>
              </w:rPr>
              <w:t>ho advised and provided them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5EA30FED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0A6E82A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F4DE6">
              <w:rPr>
                <w:rFonts w:ascii="Arial" w:hAnsi="Arial" w:cs="Arial"/>
                <w:sz w:val="24"/>
                <w:szCs w:val="24"/>
              </w:rPr>
              <w:t>hy were they recommended?</w:t>
            </w:r>
          </w:p>
          <w:p w14:paraId="0E2570C6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64036B" w14:textId="4C1E6B4B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F4DE6">
              <w:rPr>
                <w:rFonts w:ascii="Arial" w:hAnsi="Arial" w:cs="Arial"/>
                <w:sz w:val="24"/>
                <w:szCs w:val="24"/>
              </w:rPr>
              <w:t>id they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help? </w:t>
            </w:r>
          </w:p>
          <w:p w14:paraId="10E3EF26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35A3F07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4DE6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8F4DE6">
              <w:rPr>
                <w:rFonts w:ascii="Arial" w:hAnsi="Arial" w:cs="Arial"/>
                <w:sz w:val="24"/>
                <w:szCs w:val="24"/>
              </w:rPr>
              <w:t>, in what way?</w:t>
            </w:r>
          </w:p>
          <w:p w14:paraId="0830A831" w14:textId="77777777" w:rsidR="009D2901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4C4030D" w14:textId="77777777" w:rsidR="009F411A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</w:t>
            </w:r>
            <w:r w:rsidRPr="008F4DE6">
              <w:rPr>
                <w:rFonts w:ascii="Arial" w:hAnsi="Arial" w:cs="Arial"/>
                <w:sz w:val="24"/>
                <w:szCs w:val="24"/>
              </w:rPr>
              <w:t xml:space="preserve">child still use them? </w:t>
            </w:r>
            <w:r>
              <w:rPr>
                <w:rFonts w:ascii="Arial" w:hAnsi="Arial" w:cs="Arial"/>
                <w:sz w:val="24"/>
                <w:szCs w:val="24"/>
              </w:rPr>
              <w:t xml:space="preserve">Yes/No </w:t>
            </w:r>
            <w:r w:rsidRPr="008F4DE6">
              <w:rPr>
                <w:rFonts w:ascii="Arial" w:hAnsi="Arial" w:cs="Arial"/>
                <w:sz w:val="24"/>
                <w:szCs w:val="24"/>
              </w:rPr>
              <w:t>If not, why not?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B11F90" w14:textId="229B10DB" w:rsidR="009D2901" w:rsidRPr="009F411A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411A">
              <w:rPr>
                <w:rFonts w:ascii="Arial" w:hAnsi="Arial" w:cs="Arial"/>
                <w:sz w:val="20"/>
                <w:szCs w:val="20"/>
              </w:rPr>
              <w:t xml:space="preserve">Please bring them to the assessment if this is his/her normal way of working. </w:t>
            </w:r>
          </w:p>
          <w:p w14:paraId="1F14C742" w14:textId="77777777" w:rsidR="009D2901" w:rsidRPr="008F4DE6" w:rsidRDefault="009D2901" w:rsidP="003B521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5" w:type="dxa"/>
          </w:tcPr>
          <w:p w14:paraId="7B2CF0AF" w14:textId="6F171C36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Yes/No</w:t>
            </w:r>
            <w:r w:rsidR="00DD520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6802087"/>
                <w:placeholder>
                  <w:docPart w:val="E3D6016D452CD44EB43F7A841ACD37E1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61A753F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010952E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737CE64" w14:textId="1503F378" w:rsidR="009D2901" w:rsidRDefault="000000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38373490"/>
                <w:placeholder>
                  <w:docPart w:val="E2850786F4D10F49B3833AB136AC59B6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70EB10A" w14:textId="77777777" w:rsidR="00DD5200" w:rsidRDefault="00DD52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0881B3D" w14:textId="77777777" w:rsidR="00DD5200" w:rsidRDefault="00DD52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D45FBD0" w14:textId="6B8FFB7A" w:rsidR="00DD5200" w:rsidRDefault="000000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5207683"/>
                <w:placeholder>
                  <w:docPart w:val="DAC0ED1EF2141E40998CE20DB6CD6C39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127EA0" w14:textId="77777777" w:rsidR="00DD5200" w:rsidRDefault="00DD52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7D41CE2" w14:textId="48360284" w:rsidR="00DD5200" w:rsidRDefault="000000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7314692"/>
                <w:placeholder>
                  <w:docPart w:val="96A7BDAC67569449BF8327508C5BC4B2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BFB2483" w14:textId="77777777" w:rsidR="00DD5200" w:rsidRDefault="00DD52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AE2E799" w14:textId="1545AB3C" w:rsidR="00DD5200" w:rsidRDefault="000000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82569276"/>
                <w:placeholder>
                  <w:docPart w:val="8DEB07387F01864AA30F7E511496BEF7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4B0EBF6" w14:textId="77777777" w:rsidR="00DD5200" w:rsidRDefault="00DD52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65C714" w14:textId="48C6951D" w:rsidR="00DD5200" w:rsidRDefault="000000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8541444"/>
                <w:placeholder>
                  <w:docPart w:val="2C7ACF684EF77D45BB1B5C0B579F907D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2F5B383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F4729E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ADE02EC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22E463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FA07CD6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8A7C8" w14:textId="77777777" w:rsidR="009D2901" w:rsidRPr="008035D6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35D6">
        <w:rPr>
          <w:rFonts w:ascii="Arial" w:hAnsi="Arial" w:cs="Arial"/>
          <w:b/>
          <w:bCs/>
          <w:sz w:val="24"/>
          <w:szCs w:val="24"/>
        </w:rPr>
        <w:lastRenderedPageBreak/>
        <w:t>Questions on Reading</w:t>
      </w:r>
      <w:r>
        <w:rPr>
          <w:rFonts w:ascii="Arial" w:hAnsi="Arial" w:cs="Arial"/>
          <w:b/>
          <w:bCs/>
          <w:sz w:val="24"/>
          <w:szCs w:val="24"/>
        </w:rPr>
        <w:t xml:space="preserve"> / near work activity</w:t>
      </w:r>
    </w:p>
    <w:p w14:paraId="73599BC3" w14:textId="77777777" w:rsidR="009D2901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805"/>
      </w:tblGrid>
      <w:tr w:rsidR="009D2901" w14:paraId="075CC2C3" w14:textId="77777777" w:rsidTr="009F411A">
        <w:tc>
          <w:tcPr>
            <w:tcW w:w="5211" w:type="dxa"/>
          </w:tcPr>
          <w:p w14:paraId="4FB98EA3" w14:textId="77777777" w:rsidR="009D2901" w:rsidRPr="008035D6" w:rsidRDefault="009D2901" w:rsidP="003B52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35D6">
              <w:rPr>
                <w:rFonts w:ascii="Arial" w:hAnsi="Arial" w:cs="Arial"/>
                <w:sz w:val="24"/>
                <w:szCs w:val="24"/>
              </w:rPr>
              <w:t xml:space="preserve">Approximately how many hours per school day does your child spend at a screen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035D6">
              <w:rPr>
                <w:rFonts w:ascii="Arial" w:hAnsi="Arial" w:cs="Arial"/>
                <w:sz w:val="24"/>
                <w:szCs w:val="24"/>
              </w:rPr>
              <w:t>phone, tablet, computer</w:t>
            </w:r>
            <w:r>
              <w:rPr>
                <w:rFonts w:ascii="Arial" w:hAnsi="Arial" w:cs="Arial"/>
                <w:sz w:val="24"/>
                <w:szCs w:val="24"/>
              </w:rPr>
              <w:t>) etc?</w:t>
            </w:r>
          </w:p>
        </w:tc>
        <w:tc>
          <w:tcPr>
            <w:tcW w:w="3805" w:type="dxa"/>
          </w:tcPr>
          <w:p w14:paraId="1CA1D45D" w14:textId="622592C6" w:rsidR="009D2901" w:rsidRDefault="000000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9559965"/>
                <w:placeholder>
                  <w:docPart w:val="4344B391C1997549AAD07C45218781DE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D2901" w14:paraId="1848D254" w14:textId="77777777" w:rsidTr="009F411A">
        <w:tc>
          <w:tcPr>
            <w:tcW w:w="5211" w:type="dxa"/>
          </w:tcPr>
          <w:p w14:paraId="0CA8778D" w14:textId="77777777" w:rsidR="009D2901" w:rsidRPr="008035D6" w:rsidRDefault="009D2901" w:rsidP="003B52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035D6">
              <w:rPr>
                <w:rFonts w:ascii="Arial" w:hAnsi="Arial" w:cs="Arial"/>
                <w:sz w:val="24"/>
                <w:szCs w:val="24"/>
              </w:rPr>
              <w:t xml:space="preserve">pproximately </w:t>
            </w:r>
            <w:r w:rsidRPr="008035D6">
              <w:rPr>
                <w:rFonts w:ascii="Arial" w:hAnsi="Arial" w:cs="Arial"/>
                <w:b/>
                <w:bCs/>
                <w:sz w:val="24"/>
                <w:szCs w:val="24"/>
              </w:rPr>
              <w:t>how many additional hours</w:t>
            </w:r>
            <w:r w:rsidRPr="008035D6">
              <w:rPr>
                <w:rFonts w:ascii="Arial" w:hAnsi="Arial" w:cs="Arial"/>
                <w:sz w:val="24"/>
                <w:szCs w:val="24"/>
              </w:rPr>
              <w:t xml:space="preserve"> per school day does your child spend reading books, newspapers, </w:t>
            </w:r>
            <w:proofErr w:type="gramStart"/>
            <w:r w:rsidRPr="008035D6">
              <w:rPr>
                <w:rFonts w:ascii="Arial" w:hAnsi="Arial" w:cs="Arial"/>
                <w:sz w:val="24"/>
                <w:szCs w:val="24"/>
              </w:rPr>
              <w:t>comics</w:t>
            </w:r>
            <w:proofErr w:type="gramEnd"/>
            <w:r w:rsidRPr="008035D6">
              <w:rPr>
                <w:rFonts w:ascii="Arial" w:hAnsi="Arial" w:cs="Arial"/>
                <w:sz w:val="24"/>
                <w:szCs w:val="24"/>
              </w:rPr>
              <w:t xml:space="preserve"> or other paper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035D6">
              <w:rPr>
                <w:rFonts w:ascii="Arial" w:hAnsi="Arial" w:cs="Arial"/>
                <w:sz w:val="24"/>
                <w:szCs w:val="24"/>
              </w:rPr>
              <w:t>based texts?</w:t>
            </w:r>
          </w:p>
        </w:tc>
        <w:tc>
          <w:tcPr>
            <w:tcW w:w="3805" w:type="dxa"/>
          </w:tcPr>
          <w:p w14:paraId="35FF255B" w14:textId="709F4D70" w:rsidR="009D2901" w:rsidRDefault="000000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3153975"/>
                <w:placeholder>
                  <w:docPart w:val="4633C6B013B1524FA61401FC5F482079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D2901" w14:paraId="68544679" w14:textId="77777777" w:rsidTr="009F411A">
        <w:tc>
          <w:tcPr>
            <w:tcW w:w="5211" w:type="dxa"/>
          </w:tcPr>
          <w:p w14:paraId="3CB991D2" w14:textId="77777777" w:rsidR="009D2901" w:rsidRPr="008035D6" w:rsidRDefault="009D2901" w:rsidP="003B52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35D6">
              <w:rPr>
                <w:rFonts w:ascii="Arial" w:hAnsi="Arial" w:cs="Arial"/>
                <w:sz w:val="24"/>
                <w:szCs w:val="24"/>
              </w:rPr>
              <w:t>Has your child scre</w:t>
            </w:r>
            <w:r>
              <w:rPr>
                <w:rFonts w:ascii="Arial" w:hAnsi="Arial" w:cs="Arial"/>
                <w:sz w:val="24"/>
                <w:szCs w:val="24"/>
              </w:rPr>
              <w:t xml:space="preserve">en / </w:t>
            </w:r>
            <w:r w:rsidRPr="008035D6">
              <w:rPr>
                <w:rFonts w:ascii="Arial" w:hAnsi="Arial" w:cs="Arial"/>
                <w:sz w:val="24"/>
                <w:szCs w:val="24"/>
              </w:rPr>
              <w:t>reading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8035D6">
              <w:rPr>
                <w:rFonts w:ascii="Arial" w:hAnsi="Arial" w:cs="Arial"/>
                <w:sz w:val="24"/>
                <w:szCs w:val="24"/>
              </w:rPr>
              <w:t>near work time increased recently? If so, by how much?</w:t>
            </w:r>
          </w:p>
        </w:tc>
        <w:tc>
          <w:tcPr>
            <w:tcW w:w="3805" w:type="dxa"/>
          </w:tcPr>
          <w:p w14:paraId="361BECB2" w14:textId="10478EA9" w:rsidR="009D2901" w:rsidRDefault="00000000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3202911"/>
                <w:placeholder>
                  <w:docPart w:val="CAD06D7AFCFC2D4DB9770F6AD8AC4D32"/>
                </w:placeholder>
                <w:showingPlcHdr/>
              </w:sdtPr>
              <w:sdtContent>
                <w:r w:rsidR="00DD520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42079AF" w14:textId="77777777" w:rsidR="009D2901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E8ED5D" w14:textId="77777777" w:rsidR="009D2901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35D6">
        <w:rPr>
          <w:rFonts w:ascii="Arial" w:hAnsi="Arial" w:cs="Arial"/>
          <w:sz w:val="24"/>
          <w:szCs w:val="24"/>
        </w:rPr>
        <w:t xml:space="preserve"> </w:t>
      </w:r>
      <w:r w:rsidRPr="008035D6">
        <w:rPr>
          <w:rFonts w:ascii="Arial" w:hAnsi="Arial" w:cs="Arial"/>
          <w:b/>
          <w:bCs/>
          <w:sz w:val="24"/>
          <w:szCs w:val="24"/>
        </w:rPr>
        <w:t xml:space="preserve">Visual Difficulties Questionnaire (pre-16 </w:t>
      </w:r>
      <w:proofErr w:type="gramStart"/>
      <w:r w:rsidRPr="008035D6">
        <w:rPr>
          <w:rFonts w:ascii="Arial" w:hAnsi="Arial" w:cs="Arial"/>
          <w:b/>
          <w:bCs/>
          <w:sz w:val="24"/>
          <w:szCs w:val="24"/>
        </w:rPr>
        <w:t>years)</w:t>
      </w:r>
      <w:r>
        <w:rPr>
          <w:rFonts w:ascii="Arial" w:hAnsi="Arial" w:cs="Arial"/>
          <w:b/>
          <w:bCs/>
          <w:sz w:val="24"/>
          <w:szCs w:val="24"/>
        </w:rPr>
        <w:t>*</w:t>
      </w:r>
      <w:proofErr w:type="gramEnd"/>
    </w:p>
    <w:p w14:paraId="3EE6EADE" w14:textId="77777777" w:rsidR="009D2901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*NB. </w:t>
      </w:r>
      <w:r w:rsidRPr="00B37E44">
        <w:rPr>
          <w:rFonts w:ascii="Arial" w:hAnsi="Arial" w:cs="Arial"/>
          <w:b/>
          <w:bCs/>
          <w:sz w:val="24"/>
          <w:szCs w:val="24"/>
        </w:rPr>
        <w:t>Response categories for this protocol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B37E4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37E44">
        <w:rPr>
          <w:rFonts w:ascii="Arial" w:hAnsi="Arial" w:cs="Arial"/>
          <w:b/>
          <w:bCs/>
          <w:sz w:val="24"/>
          <w:szCs w:val="24"/>
        </w:rPr>
        <w:t xml:space="preserve">lways </w:t>
      </w:r>
      <w:r w:rsidRPr="00B37E44">
        <w:rPr>
          <w:rFonts w:ascii="Arial" w:hAnsi="Arial" w:cs="Arial"/>
          <w:sz w:val="24"/>
          <w:szCs w:val="24"/>
        </w:rPr>
        <w:t>= every day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B37E4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B37E44">
        <w:rPr>
          <w:rFonts w:ascii="Arial" w:hAnsi="Arial" w:cs="Arial"/>
          <w:b/>
          <w:bCs/>
          <w:sz w:val="24"/>
          <w:szCs w:val="24"/>
        </w:rPr>
        <w:t xml:space="preserve">ften </w:t>
      </w:r>
      <w:r w:rsidRPr="00B37E44">
        <w:rPr>
          <w:rFonts w:ascii="Arial" w:hAnsi="Arial" w:cs="Arial"/>
          <w:sz w:val="24"/>
          <w:szCs w:val="24"/>
        </w:rPr>
        <w:t>= several times a week but not necessarily everyday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B37E4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B37E44">
        <w:rPr>
          <w:rFonts w:ascii="Arial" w:hAnsi="Arial" w:cs="Arial"/>
          <w:b/>
          <w:bCs/>
          <w:sz w:val="24"/>
          <w:szCs w:val="24"/>
        </w:rPr>
        <w:t xml:space="preserve">ometimes </w:t>
      </w:r>
      <w:r w:rsidRPr="00B37E44">
        <w:rPr>
          <w:rFonts w:ascii="Arial" w:hAnsi="Arial" w:cs="Arial"/>
          <w:sz w:val="24"/>
          <w:szCs w:val="24"/>
        </w:rPr>
        <w:t>= two to three times a month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B37E4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B37E44">
        <w:rPr>
          <w:rFonts w:ascii="Arial" w:hAnsi="Arial" w:cs="Arial"/>
          <w:b/>
          <w:bCs/>
          <w:sz w:val="24"/>
          <w:szCs w:val="24"/>
        </w:rPr>
        <w:t xml:space="preserve">arely </w:t>
      </w:r>
      <w:r w:rsidRPr="00EE73E2">
        <w:rPr>
          <w:rFonts w:ascii="Arial" w:hAnsi="Arial" w:cs="Arial"/>
          <w:sz w:val="24"/>
          <w:szCs w:val="24"/>
        </w:rPr>
        <w:t xml:space="preserve">= once every few months / a </w:t>
      </w:r>
      <w:proofErr w:type="gramStart"/>
      <w:r w:rsidRPr="00EE73E2">
        <w:rPr>
          <w:rFonts w:ascii="Arial" w:hAnsi="Arial" w:cs="Arial"/>
          <w:sz w:val="24"/>
          <w:szCs w:val="24"/>
        </w:rPr>
        <w:t>year</w:t>
      </w:r>
      <w:proofErr w:type="gramEnd"/>
      <w:r w:rsidRPr="00EE73E2">
        <w:rPr>
          <w:rFonts w:ascii="Arial" w:hAnsi="Arial" w:cs="Arial"/>
          <w:sz w:val="24"/>
          <w:szCs w:val="24"/>
        </w:rPr>
        <w:t>.</w:t>
      </w:r>
    </w:p>
    <w:p w14:paraId="3BCD17A6" w14:textId="77777777" w:rsidR="009D2901" w:rsidRPr="008035D6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10FC58" w14:textId="77777777" w:rsidR="009D2901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35D6">
        <w:rPr>
          <w:rFonts w:ascii="Arial" w:hAnsi="Arial" w:cs="Arial"/>
          <w:b/>
          <w:bCs/>
          <w:sz w:val="24"/>
          <w:szCs w:val="24"/>
        </w:rPr>
        <w:t xml:space="preserve"> section for parents/carers</w:t>
      </w:r>
    </w:p>
    <w:p w14:paraId="14AD88EC" w14:textId="77777777" w:rsidR="009D2901" w:rsidRDefault="009D2901" w:rsidP="009D2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3514"/>
        <w:gridCol w:w="884"/>
        <w:gridCol w:w="950"/>
        <w:gridCol w:w="1497"/>
        <w:gridCol w:w="850"/>
        <w:gridCol w:w="1044"/>
      </w:tblGrid>
      <w:tr w:rsidR="009D2901" w14:paraId="2D293E62" w14:textId="77777777" w:rsidTr="00DD5200">
        <w:tc>
          <w:tcPr>
            <w:tcW w:w="503" w:type="dxa"/>
          </w:tcPr>
          <w:p w14:paraId="606A8E1D" w14:textId="77777777" w:rsidR="009D2901" w:rsidRPr="008035D6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4" w:type="dxa"/>
          </w:tcPr>
          <w:p w14:paraId="72DADA34" w14:textId="77777777" w:rsidR="009D2901" w:rsidRPr="008035D6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0F1FDC4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Never</w:t>
            </w:r>
          </w:p>
        </w:tc>
        <w:tc>
          <w:tcPr>
            <w:tcW w:w="950" w:type="dxa"/>
          </w:tcPr>
          <w:p w14:paraId="6EA13239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Rarely</w:t>
            </w:r>
          </w:p>
        </w:tc>
        <w:tc>
          <w:tcPr>
            <w:tcW w:w="1497" w:type="dxa"/>
          </w:tcPr>
          <w:p w14:paraId="3910B5BC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Sometimes</w:t>
            </w:r>
          </w:p>
        </w:tc>
        <w:tc>
          <w:tcPr>
            <w:tcW w:w="850" w:type="dxa"/>
          </w:tcPr>
          <w:p w14:paraId="5118BEE5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Often</w:t>
            </w:r>
          </w:p>
        </w:tc>
        <w:tc>
          <w:tcPr>
            <w:tcW w:w="1044" w:type="dxa"/>
          </w:tcPr>
          <w:p w14:paraId="3D60299D" w14:textId="77777777" w:rsidR="009D2901" w:rsidRDefault="009D2901" w:rsidP="003B52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Always</w:t>
            </w:r>
          </w:p>
        </w:tc>
      </w:tr>
      <w:tr w:rsidR="003E14C9" w14:paraId="0E8AF285" w14:textId="77777777" w:rsidTr="00DD5200">
        <w:tc>
          <w:tcPr>
            <w:tcW w:w="503" w:type="dxa"/>
          </w:tcPr>
          <w:p w14:paraId="224B00FB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14:paraId="32716CAF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37E44">
              <w:rPr>
                <w:rFonts w:ascii="Arial" w:hAnsi="Arial" w:cs="Arial"/>
                <w:sz w:val="24"/>
                <w:szCs w:val="24"/>
              </w:rPr>
              <w:t>oes your child report headaches when they're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160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446344B3" w14:textId="3BF5D08B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966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2F4F59AD" w14:textId="5E124DE1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1974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123002BD" w14:textId="7F429FA1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9332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6E5CBAC" w14:textId="39F2DD19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0129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48C37C78" w14:textId="7896C1AE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44EBDD23" w14:textId="77777777" w:rsidTr="00DD5200">
        <w:tc>
          <w:tcPr>
            <w:tcW w:w="503" w:type="dxa"/>
          </w:tcPr>
          <w:p w14:paraId="03869384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14:paraId="5CD5CF19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 xml:space="preserve">Does your child report that reading makes their eyes feel sore, </w:t>
            </w:r>
            <w:proofErr w:type="gramStart"/>
            <w:r w:rsidRPr="00B37E44">
              <w:rPr>
                <w:rFonts w:ascii="Arial" w:hAnsi="Arial" w:cs="Arial"/>
                <w:sz w:val="24"/>
                <w:szCs w:val="24"/>
              </w:rPr>
              <w:t>gritty</w:t>
            </w:r>
            <w:proofErr w:type="gramEnd"/>
            <w:r w:rsidRPr="00B37E44">
              <w:rPr>
                <w:rFonts w:ascii="Arial" w:hAnsi="Arial" w:cs="Arial"/>
                <w:sz w:val="24"/>
                <w:szCs w:val="24"/>
              </w:rPr>
              <w:t xml:space="preserve"> or watery?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491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1176C901" w14:textId="07D928FA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8454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1509D374" w14:textId="3105B43F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701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3501C370" w14:textId="42E09BEB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2137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FB35F4E" w14:textId="3DCA67B4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3884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3F5BEEFB" w14:textId="18F93C5C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4A8F980F" w14:textId="77777777" w:rsidTr="00DD5200">
        <w:tc>
          <w:tcPr>
            <w:tcW w:w="503" w:type="dxa"/>
          </w:tcPr>
          <w:p w14:paraId="278F6C45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14:paraId="443963C4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Does your child report feeling tired or sleepy during or after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654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68B521BB" w14:textId="33C13859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30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07DBE05F" w14:textId="169B78AA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1093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193B6366" w14:textId="6570CC6D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6394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660ED17" w14:textId="335F540E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7856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1F744534" w14:textId="6B286A7C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29F3A560" w14:textId="77777777" w:rsidTr="00DD5200">
        <w:tc>
          <w:tcPr>
            <w:tcW w:w="503" w:type="dxa"/>
          </w:tcPr>
          <w:p w14:paraId="01C94BD3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14:paraId="226E7EFF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Have you notice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37E44">
              <w:rPr>
                <w:rFonts w:ascii="Arial" w:hAnsi="Arial" w:cs="Arial"/>
                <w:sz w:val="24"/>
                <w:szCs w:val="24"/>
              </w:rPr>
              <w:t xml:space="preserve"> that your child becomes restless, </w:t>
            </w:r>
            <w:proofErr w:type="gramStart"/>
            <w:r w:rsidRPr="00B37E44">
              <w:rPr>
                <w:rFonts w:ascii="Arial" w:hAnsi="Arial" w:cs="Arial"/>
                <w:sz w:val="24"/>
                <w:szCs w:val="24"/>
              </w:rPr>
              <w:t>fidgety</w:t>
            </w:r>
            <w:proofErr w:type="gramEnd"/>
            <w:r w:rsidRPr="00B37E44">
              <w:rPr>
                <w:rFonts w:ascii="Arial" w:hAnsi="Arial" w:cs="Arial"/>
                <w:sz w:val="24"/>
                <w:szCs w:val="24"/>
              </w:rPr>
              <w:t xml:space="preserve"> or distracted when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941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040ACFF7" w14:textId="38EADEF0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1065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2DD8DA3F" w14:textId="70D3B398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3623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73398078" w14:textId="34751D73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8795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00276C8" w14:textId="32E96377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1518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79937B71" w14:textId="231B250A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354D4A6F" w14:textId="77777777" w:rsidTr="00DD5200">
        <w:tc>
          <w:tcPr>
            <w:tcW w:w="503" w:type="dxa"/>
          </w:tcPr>
          <w:p w14:paraId="031C16CA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14" w:type="dxa"/>
          </w:tcPr>
          <w:p w14:paraId="67A2FEB9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Have you notice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37E44">
              <w:rPr>
                <w:rFonts w:ascii="Arial" w:hAnsi="Arial" w:cs="Arial"/>
                <w:sz w:val="24"/>
                <w:szCs w:val="24"/>
              </w:rPr>
              <w:t xml:space="preserve"> your child </w:t>
            </w:r>
            <w:r w:rsidRPr="00B37E44">
              <w:rPr>
                <w:rFonts w:ascii="Arial" w:hAnsi="Arial" w:cs="Arial"/>
                <w:sz w:val="24"/>
                <w:szCs w:val="24"/>
              </w:rPr>
              <w:lastRenderedPageBreak/>
              <w:t>rubbing their eyes when they are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455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7312FA04" w14:textId="608A9707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1288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3A0E5122" w14:textId="4B37E8FE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441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524B4B8F" w14:textId="76ECA60D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1898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D9E8E5C" w14:textId="16D2A243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1343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36C817FE" w14:textId="2040DE87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6A0000C5" w14:textId="77777777" w:rsidTr="00DD5200">
        <w:tc>
          <w:tcPr>
            <w:tcW w:w="503" w:type="dxa"/>
          </w:tcPr>
          <w:p w14:paraId="712D5206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14" w:type="dxa"/>
          </w:tcPr>
          <w:p w14:paraId="72B097E1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Have you notice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37E44">
              <w:rPr>
                <w:rFonts w:ascii="Arial" w:hAnsi="Arial" w:cs="Arial"/>
                <w:sz w:val="24"/>
                <w:szCs w:val="24"/>
              </w:rPr>
              <w:t xml:space="preserve"> your child screwing up their eyes when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165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7BBF7B8F" w14:textId="51822B9B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4923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7BF421A5" w14:textId="7FD66D73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8000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5FBBAB27" w14:textId="6FA836AD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6774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DA1ECE1" w14:textId="62D8B456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9866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08095B4B" w14:textId="2ADA104B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3B3440F1" w14:textId="77777777" w:rsidTr="00DD5200">
        <w:tc>
          <w:tcPr>
            <w:tcW w:w="503" w:type="dxa"/>
          </w:tcPr>
          <w:p w14:paraId="1D2A6C12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14" w:type="dxa"/>
          </w:tcPr>
          <w:p w14:paraId="7F80B498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Have you notice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37E44">
              <w:rPr>
                <w:rFonts w:ascii="Arial" w:hAnsi="Arial" w:cs="Arial"/>
                <w:sz w:val="24"/>
                <w:szCs w:val="24"/>
              </w:rPr>
              <w:t xml:space="preserve"> your child tilting their head to one side or the other when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781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079D250E" w14:textId="1749FF4D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780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32A34AE6" w14:textId="361D1B8C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560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3D7D37F7" w14:textId="18F54FBF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584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7D8D37A" w14:textId="43F6B6AB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6526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2435B382" w14:textId="78687338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7533104C" w14:textId="77777777" w:rsidTr="00DD5200">
        <w:tc>
          <w:tcPr>
            <w:tcW w:w="503" w:type="dxa"/>
          </w:tcPr>
          <w:p w14:paraId="5EAC38A9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14" w:type="dxa"/>
          </w:tcPr>
          <w:p w14:paraId="1006A6CE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Have you notice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37E44">
              <w:rPr>
                <w:rFonts w:ascii="Arial" w:hAnsi="Arial" w:cs="Arial"/>
                <w:sz w:val="24"/>
                <w:szCs w:val="24"/>
              </w:rPr>
              <w:t xml:space="preserve"> your child moving their eyes around or blinking frequently when they're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774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6A39E687" w14:textId="107504F5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898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4A4DC400" w14:textId="1EED777C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4769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2465109D" w14:textId="00249332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929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43B1DFE" w14:textId="3AD19F52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1257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7AFA73A2" w14:textId="40E982C8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6CEAA61C" w14:textId="77777777" w:rsidTr="00DD5200">
        <w:tc>
          <w:tcPr>
            <w:tcW w:w="503" w:type="dxa"/>
          </w:tcPr>
          <w:p w14:paraId="43053CF4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14" w:type="dxa"/>
          </w:tcPr>
          <w:p w14:paraId="3B003488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Have you notice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37E44">
              <w:rPr>
                <w:rFonts w:ascii="Arial" w:hAnsi="Arial" w:cs="Arial"/>
                <w:sz w:val="24"/>
                <w:szCs w:val="24"/>
              </w:rPr>
              <w:t xml:space="preserve"> your child holding a paper or book very close to their eyes when they are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264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11EC21B9" w14:textId="2C9333AF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1731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2AD6614B" w14:textId="7D38533D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1444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7D5F3EBA" w14:textId="0E0F6B32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3604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9F66686" w14:textId="31513B75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385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0CC7ED63" w14:textId="2EDAB093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646739B2" w14:textId="77777777" w:rsidTr="00DD5200">
        <w:tc>
          <w:tcPr>
            <w:tcW w:w="503" w:type="dxa"/>
          </w:tcPr>
          <w:p w14:paraId="00F37464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14" w:type="dxa"/>
          </w:tcPr>
          <w:p w14:paraId="16C4C951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How often does your child use a marker or their finger to keep their place when they are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035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166BE99E" w14:textId="2E77BF8B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1992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44EE126D" w14:textId="5764DDB1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86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7C45AE62" w14:textId="48202594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2969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83FD27A" w14:textId="2255D9E5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4323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637A42F2" w14:textId="36F01E72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4C672F38" w14:textId="77777777" w:rsidTr="00DD5200">
        <w:tc>
          <w:tcPr>
            <w:tcW w:w="503" w:type="dxa"/>
          </w:tcPr>
          <w:p w14:paraId="671D3E33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14" w:type="dxa"/>
          </w:tcPr>
          <w:p w14:paraId="67E810E1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B37E44">
              <w:rPr>
                <w:rFonts w:ascii="Arial" w:hAnsi="Arial" w:cs="Arial"/>
                <w:sz w:val="24"/>
                <w:szCs w:val="24"/>
              </w:rPr>
              <w:t>ave you notice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37E44">
              <w:rPr>
                <w:rFonts w:ascii="Arial" w:hAnsi="Arial" w:cs="Arial"/>
                <w:sz w:val="24"/>
                <w:szCs w:val="24"/>
              </w:rPr>
              <w:t xml:space="preserve"> that your child frequently loses their place when they're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480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4CDC6639" w14:textId="65D0122D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2206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3E4A746B" w14:textId="59BD0B51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764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4961134C" w14:textId="67E8E479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8814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C2E3010" w14:textId="31EBCAA0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2885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02F6AD68" w14:textId="6A871DA4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7AB70AA6" w14:textId="77777777" w:rsidTr="00DD5200">
        <w:tc>
          <w:tcPr>
            <w:tcW w:w="503" w:type="dxa"/>
          </w:tcPr>
          <w:p w14:paraId="2D8B5947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14" w:type="dxa"/>
          </w:tcPr>
          <w:p w14:paraId="55ECD2C8" w14:textId="77777777" w:rsidR="003E14C9" w:rsidRPr="00B37E44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7E44">
              <w:rPr>
                <w:rFonts w:ascii="Arial" w:hAnsi="Arial" w:cs="Arial"/>
                <w:sz w:val="24"/>
                <w:szCs w:val="24"/>
              </w:rPr>
              <w:t>Have you notice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37E44">
              <w:rPr>
                <w:rFonts w:ascii="Arial" w:hAnsi="Arial" w:cs="Arial"/>
                <w:sz w:val="24"/>
                <w:szCs w:val="24"/>
              </w:rPr>
              <w:t xml:space="preserve"> your child covering or closing one eye when reading?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61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795F2243" w14:textId="1327B613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748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51B25BDA" w14:textId="62C7ABE9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2316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427A893F" w14:textId="222AFFFA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3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1F00190" w14:textId="43309BA9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86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1F78DCB0" w14:textId="6877BB48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096C64B4" w14:textId="77777777" w:rsidTr="002F73AA">
        <w:tc>
          <w:tcPr>
            <w:tcW w:w="9242" w:type="dxa"/>
            <w:gridSpan w:val="7"/>
          </w:tcPr>
          <w:p w14:paraId="5B2083C8" w14:textId="77777777" w:rsidR="003E14C9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for child</w:t>
            </w:r>
          </w:p>
        </w:tc>
      </w:tr>
      <w:tr w:rsidR="003E14C9" w14:paraId="4B29D23C" w14:textId="77777777" w:rsidTr="00DD5200">
        <w:tc>
          <w:tcPr>
            <w:tcW w:w="503" w:type="dxa"/>
          </w:tcPr>
          <w:p w14:paraId="1E600716" w14:textId="77777777" w:rsidR="003E14C9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64FCAB96" w14:textId="77777777" w:rsidR="003E14C9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4C4F761A" w14:textId="77777777" w:rsidR="003E14C9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Never</w:t>
            </w:r>
          </w:p>
        </w:tc>
        <w:tc>
          <w:tcPr>
            <w:tcW w:w="950" w:type="dxa"/>
          </w:tcPr>
          <w:p w14:paraId="1F72B0C5" w14:textId="77777777" w:rsidR="003E14C9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Rarely</w:t>
            </w:r>
          </w:p>
        </w:tc>
        <w:tc>
          <w:tcPr>
            <w:tcW w:w="1497" w:type="dxa"/>
          </w:tcPr>
          <w:p w14:paraId="0DF42992" w14:textId="77777777" w:rsidR="003E14C9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Sometimes</w:t>
            </w:r>
          </w:p>
        </w:tc>
        <w:tc>
          <w:tcPr>
            <w:tcW w:w="850" w:type="dxa"/>
          </w:tcPr>
          <w:p w14:paraId="6AEB7BC3" w14:textId="77777777" w:rsidR="003E14C9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Often</w:t>
            </w:r>
          </w:p>
        </w:tc>
        <w:tc>
          <w:tcPr>
            <w:tcW w:w="1044" w:type="dxa"/>
          </w:tcPr>
          <w:p w14:paraId="66F7CABE" w14:textId="77777777" w:rsidR="003E14C9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Always</w:t>
            </w:r>
          </w:p>
        </w:tc>
      </w:tr>
      <w:tr w:rsidR="003E14C9" w14:paraId="55F7BC1B" w14:textId="77777777" w:rsidTr="00DD5200">
        <w:tc>
          <w:tcPr>
            <w:tcW w:w="503" w:type="dxa"/>
          </w:tcPr>
          <w:p w14:paraId="1E732143" w14:textId="77777777" w:rsidR="003E14C9" w:rsidRPr="00EE73E2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3E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14" w:type="dxa"/>
          </w:tcPr>
          <w:p w14:paraId="41CFDC89" w14:textId="1781F95F" w:rsidR="003E14C9" w:rsidRPr="00EE73E2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EE73E2">
              <w:rPr>
                <w:rFonts w:ascii="Arial" w:hAnsi="Arial" w:cs="Arial"/>
                <w:sz w:val="24"/>
                <w:szCs w:val="24"/>
              </w:rPr>
              <w:t>hen you read, do you see two of each word?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538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5E4C3B66" w14:textId="0B3E7BD2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374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2D8FAAC5" w14:textId="41952CF6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2803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7B9724EC" w14:textId="5306319D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76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0707E5F" w14:textId="2D7E09C2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991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26AD0078" w14:textId="2A5DEB7C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14ED3F92" w14:textId="77777777" w:rsidTr="00DD5200">
        <w:tc>
          <w:tcPr>
            <w:tcW w:w="503" w:type="dxa"/>
          </w:tcPr>
          <w:p w14:paraId="1BF840B6" w14:textId="77777777" w:rsidR="003E14C9" w:rsidRPr="00EE73E2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3E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14" w:type="dxa"/>
          </w:tcPr>
          <w:p w14:paraId="1DD744FC" w14:textId="77777777" w:rsidR="003E14C9" w:rsidRPr="00EE73E2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3E2">
              <w:rPr>
                <w:rFonts w:ascii="Arial" w:hAnsi="Arial" w:cs="Arial"/>
                <w:sz w:val="24"/>
                <w:szCs w:val="24"/>
              </w:rPr>
              <w:t>When you read, do the words you read look blurry or fuzzy or unclear?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629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667E3A3B" w14:textId="0B81394D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9831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138CDC9A" w14:textId="029076F0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006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1DF7BA64" w14:textId="671110A8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7805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3B65BE1" w14:textId="170E8186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6388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45EFA081" w14:textId="65371F94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095E2A61" w14:textId="77777777" w:rsidTr="00DD5200">
        <w:tc>
          <w:tcPr>
            <w:tcW w:w="503" w:type="dxa"/>
          </w:tcPr>
          <w:p w14:paraId="6CAC7B2F" w14:textId="77777777" w:rsidR="003E14C9" w:rsidRPr="00EE73E2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3E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14" w:type="dxa"/>
          </w:tcPr>
          <w:p w14:paraId="2FFEAE4A" w14:textId="77777777" w:rsidR="003E14C9" w:rsidRPr="00EE73E2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3E2">
              <w:rPr>
                <w:rFonts w:ascii="Arial" w:hAnsi="Arial" w:cs="Arial"/>
                <w:sz w:val="24"/>
                <w:szCs w:val="24"/>
              </w:rPr>
              <w:t>When you are reading, do the words move on the page?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337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58711C3B" w14:textId="79D17EF7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361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0654EAFD" w14:textId="3A07CABB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9806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02C7A070" w14:textId="0E7FF013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2363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F62A8D4" w14:textId="242432CF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6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46F39313" w14:textId="63AFDED7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14C9" w14:paraId="15F4CEF2" w14:textId="77777777" w:rsidTr="00DD5200">
        <w:tc>
          <w:tcPr>
            <w:tcW w:w="503" w:type="dxa"/>
          </w:tcPr>
          <w:p w14:paraId="7C8C82FB" w14:textId="77777777" w:rsidR="003E14C9" w:rsidRPr="00EE73E2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3E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514" w:type="dxa"/>
          </w:tcPr>
          <w:p w14:paraId="3589DCC8" w14:textId="7DF713CB" w:rsidR="003E14C9" w:rsidRPr="00EE73E2" w:rsidRDefault="003E14C9" w:rsidP="003E14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3E2">
              <w:rPr>
                <w:rFonts w:ascii="Arial" w:hAnsi="Arial" w:cs="Arial"/>
                <w:sz w:val="24"/>
                <w:szCs w:val="24"/>
              </w:rPr>
              <w:t>When you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EE73E2">
              <w:rPr>
                <w:rFonts w:ascii="Arial" w:hAnsi="Arial" w:cs="Arial"/>
                <w:sz w:val="24"/>
                <w:szCs w:val="24"/>
              </w:rPr>
              <w:t xml:space="preserve"> teachers ask you to copy something from a screen at the front of the classroom, can you see what is written on the screen?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723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14:paraId="04E7B967" w14:textId="69848B69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9366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48C0689A" w14:textId="1F5C6B71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1211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7" w:type="dxa"/>
              </w:tcPr>
              <w:p w14:paraId="1879C107" w14:textId="0A466C4E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2976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1EEDE4C" w14:textId="3589F72F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7606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</w:tcPr>
              <w:p w14:paraId="13D2B84B" w14:textId="0FE1C8DC" w:rsidR="003E14C9" w:rsidRDefault="003E14C9" w:rsidP="003E14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19764AD" w14:textId="77777777" w:rsidR="00A90880" w:rsidRDefault="00A90880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56415" w14:paraId="79445DE9" w14:textId="77777777" w:rsidTr="002F7916">
        <w:tc>
          <w:tcPr>
            <w:tcW w:w="9242" w:type="dxa"/>
          </w:tcPr>
          <w:p w14:paraId="3A564A56" w14:textId="11FE7346" w:rsidR="00556415" w:rsidRDefault="00556415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6415">
              <w:rPr>
                <w:rFonts w:ascii="Arial" w:hAnsi="Arial" w:cs="Arial"/>
                <w:sz w:val="24"/>
                <w:szCs w:val="24"/>
              </w:rPr>
              <w:t>If you</w:t>
            </w:r>
            <w:r w:rsidR="00CC2F20">
              <w:rPr>
                <w:rFonts w:ascii="Arial" w:hAnsi="Arial" w:cs="Arial"/>
                <w:sz w:val="24"/>
                <w:szCs w:val="24"/>
              </w:rPr>
              <w:t>r child has</w:t>
            </w:r>
            <w:r w:rsidRPr="00556415">
              <w:rPr>
                <w:rFonts w:ascii="Arial" w:hAnsi="Arial" w:cs="Arial"/>
                <w:sz w:val="24"/>
                <w:szCs w:val="24"/>
              </w:rPr>
              <w:t xml:space="preserve"> answered “sometimes”, “often” or “always” to questions 13, 14, 15 or 16 above, please </w:t>
            </w:r>
            <w:r w:rsidR="00CC2F20">
              <w:rPr>
                <w:rFonts w:ascii="Arial" w:hAnsi="Arial" w:cs="Arial"/>
                <w:sz w:val="24"/>
                <w:szCs w:val="24"/>
              </w:rPr>
              <w:t xml:space="preserve">discuss this with them to reveal more information about </w:t>
            </w:r>
            <w:proofErr w:type="gramStart"/>
            <w:r w:rsidR="00CC2F20">
              <w:rPr>
                <w:rFonts w:ascii="Arial" w:hAnsi="Arial" w:cs="Arial"/>
                <w:sz w:val="24"/>
                <w:szCs w:val="24"/>
              </w:rPr>
              <w:t>it, and</w:t>
            </w:r>
            <w:proofErr w:type="gramEnd"/>
            <w:r w:rsidR="00CC2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415">
              <w:rPr>
                <w:rFonts w:ascii="Arial" w:hAnsi="Arial" w:cs="Arial"/>
                <w:sz w:val="24"/>
                <w:szCs w:val="24"/>
              </w:rPr>
              <w:t>provide further explanation</w:t>
            </w:r>
            <w:r w:rsidR="002F73AA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Pr="0055641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305E5">
              <w:rPr>
                <w:rFonts w:ascii="Arial" w:hAnsi="Arial" w:cs="Arial"/>
                <w:sz w:val="24"/>
                <w:szCs w:val="24"/>
              </w:rPr>
              <w:t xml:space="preserve">Perhaps </w:t>
            </w:r>
            <w:r w:rsidR="00CC2F20">
              <w:rPr>
                <w:rFonts w:ascii="Arial" w:hAnsi="Arial" w:cs="Arial"/>
                <w:sz w:val="24"/>
                <w:szCs w:val="24"/>
              </w:rPr>
              <w:t>they</w:t>
            </w:r>
            <w:r w:rsidR="000305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find it difficult to </w:t>
            </w:r>
            <w:r w:rsidRPr="00556415">
              <w:rPr>
                <w:rFonts w:ascii="Arial" w:hAnsi="Arial" w:cs="Arial"/>
                <w:sz w:val="24"/>
                <w:szCs w:val="24"/>
              </w:rPr>
              <w:t xml:space="preserve">copy from the screen </w:t>
            </w:r>
            <w:r w:rsidR="000305E5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CC2F20">
              <w:rPr>
                <w:rFonts w:ascii="Arial" w:hAnsi="Arial" w:cs="Arial"/>
                <w:sz w:val="24"/>
                <w:szCs w:val="24"/>
              </w:rPr>
              <w:t>they</w:t>
            </w:r>
            <w:r w:rsidR="000305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have been</w:t>
            </w:r>
            <w:r w:rsidRPr="00556415">
              <w:rPr>
                <w:rFonts w:ascii="Arial" w:hAnsi="Arial" w:cs="Arial"/>
                <w:sz w:val="24"/>
                <w:szCs w:val="24"/>
              </w:rPr>
              <w:t xml:space="preserve"> sit</w:t>
            </w:r>
            <w:r>
              <w:rPr>
                <w:rFonts w:ascii="Arial" w:hAnsi="Arial" w:cs="Arial"/>
                <w:sz w:val="24"/>
                <w:szCs w:val="24"/>
              </w:rPr>
              <w:t>ting</w:t>
            </w:r>
            <w:r w:rsidRPr="0055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5E5">
              <w:rPr>
                <w:rFonts w:ascii="Arial" w:hAnsi="Arial" w:cs="Arial"/>
                <w:sz w:val="24"/>
                <w:szCs w:val="24"/>
              </w:rPr>
              <w:t>sideways to it</w:t>
            </w:r>
            <w:r w:rsidRPr="0055641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305E5">
              <w:rPr>
                <w:rFonts w:ascii="Arial" w:hAnsi="Arial" w:cs="Arial"/>
                <w:sz w:val="24"/>
                <w:szCs w:val="24"/>
              </w:rPr>
              <w:t xml:space="preserve">There will be any number of reasons. </w:t>
            </w:r>
            <w:r w:rsidRPr="00556415">
              <w:rPr>
                <w:rFonts w:ascii="Arial" w:hAnsi="Arial" w:cs="Arial"/>
                <w:sz w:val="24"/>
                <w:szCs w:val="24"/>
              </w:rPr>
              <w:t>It is helpful to explore possible reasons for any visual difficulties to find the best solutions.</w:t>
            </w:r>
          </w:p>
          <w:p w14:paraId="20AABB89" w14:textId="57EAEC1B" w:rsidR="002F73AA" w:rsidRDefault="0000000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0121664"/>
                <w:placeholder>
                  <w:docPart w:val="F8AEAF7F8AD38F47AE3DDBAB5188F98E"/>
                </w:placeholder>
                <w:showingPlcHdr/>
              </w:sdtPr>
              <w:sdtContent>
                <w:r w:rsidR="002F73A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D0689F9" w14:textId="77777777" w:rsidR="00556415" w:rsidRDefault="00556415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64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283E15" w14:textId="77777777" w:rsidR="00CC2F20" w:rsidRDefault="00CC2F2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349F3BC" w14:textId="77777777" w:rsidR="00CC2F20" w:rsidRDefault="00CC2F2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4B9549" w14:textId="77777777" w:rsidR="00CC2F20" w:rsidRDefault="00CC2F2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5200A9F" w14:textId="450064D6" w:rsidR="00CC2F20" w:rsidRPr="00556415" w:rsidRDefault="00CC2F2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FE2B78" w14:textId="77777777" w:rsidR="00D16969" w:rsidRPr="00870495" w:rsidRDefault="00D16969" w:rsidP="00D16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1E46AFE3" w14:textId="54242D12" w:rsidR="008A4CFF" w:rsidRPr="002C3FA5" w:rsidRDefault="002F73AA" w:rsidP="008A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Further </w:t>
      </w:r>
      <w:r w:rsidR="008A4CFF" w:rsidRPr="002C3FA5">
        <w:rPr>
          <w:rFonts w:ascii="Arial" w:hAnsi="Arial" w:cs="Arial"/>
          <w:b/>
          <w:bCs/>
          <w:sz w:val="24"/>
          <w:szCs w:val="24"/>
        </w:rPr>
        <w:t>Information:</w:t>
      </w:r>
    </w:p>
    <w:p w14:paraId="7369EA2A" w14:textId="77777777" w:rsidR="008A4CFF" w:rsidRDefault="008A4CFF" w:rsidP="008A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493C14" w14:textId="6EE2A36F" w:rsidR="008A4CFF" w:rsidRPr="00E0391D" w:rsidRDefault="008A4CFF" w:rsidP="008A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Pr="00E0391D">
        <w:rPr>
          <w:rFonts w:ascii="Arial" w:hAnsi="Arial" w:cs="Arial"/>
          <w:sz w:val="24"/>
          <w:szCs w:val="24"/>
        </w:rPr>
        <w:t xml:space="preserve">have any sensitive or confidential information that you think is relevant, but do not want to record or be recorded within </w:t>
      </w:r>
      <w:r>
        <w:rPr>
          <w:rFonts w:ascii="Arial" w:hAnsi="Arial" w:cs="Arial"/>
          <w:sz w:val="24"/>
          <w:szCs w:val="24"/>
        </w:rPr>
        <w:t xml:space="preserve">this document or </w:t>
      </w:r>
      <w:r w:rsidRPr="00E0391D">
        <w:rPr>
          <w:rFonts w:ascii="Arial" w:hAnsi="Arial" w:cs="Arial"/>
          <w:sz w:val="24"/>
          <w:szCs w:val="24"/>
        </w:rPr>
        <w:t>the report, please consider sharing this confidentially with the person performing the assessment and obtain agreement on how this information is to be used.</w:t>
      </w:r>
    </w:p>
    <w:p w14:paraId="4C5C3B0E" w14:textId="77777777" w:rsidR="005732A2" w:rsidRPr="002970AA" w:rsidRDefault="008A4CFF" w:rsidP="00573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wish to password protect this form before returning it to us by email, most </w:t>
      </w:r>
      <w:r w:rsidR="00CC2F20">
        <w:rPr>
          <w:rFonts w:ascii="Arial" w:hAnsi="Arial" w:cs="Arial"/>
          <w:sz w:val="24"/>
          <w:szCs w:val="24"/>
        </w:rPr>
        <w:t>tab bars have the</w:t>
      </w:r>
      <w:r>
        <w:rPr>
          <w:rFonts w:ascii="Arial" w:hAnsi="Arial" w:cs="Arial"/>
          <w:sz w:val="24"/>
          <w:szCs w:val="24"/>
        </w:rPr>
        <w:t xml:space="preserve"> allow you to click on </w:t>
      </w:r>
      <w:r w:rsidRPr="002C3FA5">
        <w:rPr>
          <w:rFonts w:ascii="Arial" w:hAnsi="Arial" w:cs="Arial"/>
          <w:i/>
          <w:iCs/>
          <w:sz w:val="24"/>
          <w:szCs w:val="24"/>
        </w:rPr>
        <w:t>Review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then </w:t>
      </w:r>
      <w:r w:rsidRPr="002C3FA5">
        <w:rPr>
          <w:rFonts w:ascii="Arial" w:hAnsi="Arial" w:cs="Arial"/>
          <w:i/>
          <w:iCs/>
          <w:sz w:val="24"/>
          <w:szCs w:val="24"/>
        </w:rPr>
        <w:t>Protect Document</w:t>
      </w:r>
      <w:r>
        <w:rPr>
          <w:rFonts w:ascii="Arial" w:hAnsi="Arial" w:cs="Arial"/>
          <w:sz w:val="24"/>
          <w:szCs w:val="24"/>
        </w:rPr>
        <w:t>. Please send your password in a separate message. If you decide to print the document and complete it by hand, please scan</w:t>
      </w:r>
      <w:r w:rsidR="002F73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rather than</w:t>
      </w:r>
      <w:r w:rsidR="00F951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photograph the </w:t>
      </w:r>
      <w:proofErr w:type="gramStart"/>
      <w:r>
        <w:rPr>
          <w:rFonts w:ascii="Arial" w:hAnsi="Arial" w:cs="Arial"/>
          <w:sz w:val="24"/>
          <w:szCs w:val="24"/>
        </w:rPr>
        <w:t>document</w:t>
      </w:r>
      <w:proofErr w:type="gramEnd"/>
      <w:r w:rsidR="002F73AA">
        <w:rPr>
          <w:rFonts w:ascii="Arial" w:hAnsi="Arial" w:cs="Arial"/>
          <w:sz w:val="24"/>
          <w:szCs w:val="24"/>
        </w:rPr>
        <w:t xml:space="preserve"> </w:t>
      </w:r>
      <w:r w:rsidR="00CC2F20">
        <w:rPr>
          <w:rFonts w:ascii="Arial" w:hAnsi="Arial" w:cs="Arial"/>
          <w:sz w:val="24"/>
          <w:szCs w:val="24"/>
        </w:rPr>
        <w:t>i</w:t>
      </w:r>
      <w:r w:rsidR="002F73AA">
        <w:rPr>
          <w:rFonts w:ascii="Arial" w:hAnsi="Arial" w:cs="Arial"/>
          <w:sz w:val="24"/>
          <w:szCs w:val="24"/>
        </w:rPr>
        <w:t xml:space="preserve">f possible, </w:t>
      </w:r>
      <w:r>
        <w:rPr>
          <w:rFonts w:ascii="Arial" w:hAnsi="Arial" w:cs="Arial"/>
          <w:sz w:val="24"/>
          <w:szCs w:val="24"/>
        </w:rPr>
        <w:t>before returning. iPhone’s Notes include</w:t>
      </w:r>
      <w:r w:rsidR="002F73A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 icon of a camera which scans. </w:t>
      </w:r>
      <w:r w:rsidR="005732A2" w:rsidRPr="002970AA">
        <w:rPr>
          <w:rFonts w:ascii="Arial" w:hAnsi="Arial" w:cs="Arial"/>
          <w:iCs/>
          <w:sz w:val="24"/>
          <w:szCs w:val="24"/>
        </w:rPr>
        <w:t>Please text or phone if you need assistance to complete the form</w:t>
      </w:r>
      <w:r w:rsidR="005732A2">
        <w:rPr>
          <w:rFonts w:ascii="Arial" w:hAnsi="Arial" w:cs="Arial"/>
          <w:iCs/>
          <w:sz w:val="24"/>
          <w:szCs w:val="24"/>
        </w:rPr>
        <w:t>: 07919 405 501.</w:t>
      </w:r>
    </w:p>
    <w:p w14:paraId="3192979E" w14:textId="09526620" w:rsidR="008A4CFF" w:rsidRDefault="008A4CFF" w:rsidP="008A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CF65C2" w14:textId="77777777" w:rsidR="008A4CFF" w:rsidRDefault="008A4CFF" w:rsidP="008A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1893E2" w14:textId="48866AB4" w:rsidR="008A4CFF" w:rsidRDefault="008A4CFF" w:rsidP="008A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You are under no obligation to go ahead with the assessment until we have agreed an assessment date, when a non-returnable deposit is due. </w:t>
      </w:r>
      <w:r w:rsidRPr="00870495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870495">
        <w:rPr>
          <w:rFonts w:ascii="Arial" w:hAnsi="Arial" w:cs="Arial"/>
          <w:iCs/>
          <w:sz w:val="24"/>
          <w:szCs w:val="24"/>
        </w:rPr>
        <w:t>rightmind.life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works in association with independent psychologists and specialist teachers who are qualified to carry out diagnostic assessments. Please visit</w:t>
      </w:r>
      <w:r w:rsidR="005732A2">
        <w:rPr>
          <w:rFonts w:ascii="Arial" w:hAnsi="Arial" w:cs="Arial"/>
          <w:iCs/>
          <w:sz w:val="24"/>
          <w:szCs w:val="24"/>
        </w:rPr>
        <w:t xml:space="preserve"> the </w:t>
      </w:r>
      <w:proofErr w:type="gramStart"/>
      <w:r w:rsidR="005732A2">
        <w:rPr>
          <w:rFonts w:ascii="Arial" w:hAnsi="Arial" w:cs="Arial"/>
          <w:iCs/>
          <w:sz w:val="24"/>
          <w:szCs w:val="24"/>
        </w:rPr>
        <w:t>rightmind.life</w:t>
      </w:r>
      <w:proofErr w:type="gramEnd"/>
      <w:r w:rsidR="005732A2">
        <w:rPr>
          <w:rFonts w:ascii="Arial" w:hAnsi="Arial" w:cs="Arial"/>
          <w:iCs/>
          <w:sz w:val="24"/>
          <w:szCs w:val="24"/>
        </w:rPr>
        <w:t xml:space="preserve"> website </w:t>
      </w:r>
      <w:r>
        <w:rPr>
          <w:rFonts w:ascii="Arial" w:hAnsi="Arial" w:cs="Arial"/>
          <w:iCs/>
          <w:sz w:val="24"/>
          <w:szCs w:val="24"/>
        </w:rPr>
        <w:t>for further information</w:t>
      </w:r>
      <w:r w:rsidR="00CC2F20">
        <w:rPr>
          <w:rFonts w:ascii="Arial" w:hAnsi="Arial" w:cs="Arial"/>
          <w:iCs/>
          <w:sz w:val="24"/>
          <w:szCs w:val="24"/>
        </w:rPr>
        <w:t xml:space="preserve">, where you will also find </w:t>
      </w:r>
      <w:r>
        <w:rPr>
          <w:rFonts w:ascii="Arial" w:hAnsi="Arial" w:cs="Arial"/>
          <w:sz w:val="24"/>
          <w:szCs w:val="24"/>
        </w:rPr>
        <w:t>Data Protection and Health Information</w:t>
      </w:r>
      <w:r w:rsidR="00CC2F20">
        <w:rPr>
          <w:rFonts w:ascii="Arial" w:hAnsi="Arial" w:cs="Arial"/>
          <w:sz w:val="24"/>
          <w:szCs w:val="24"/>
        </w:rPr>
        <w:t xml:space="preserve"> Policy.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EFE45C" w14:textId="77777777" w:rsidR="008A4CFF" w:rsidRDefault="008A4CFF" w:rsidP="008A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8DAB3F" w14:textId="77777777" w:rsidR="00870495" w:rsidRPr="00870495" w:rsidRDefault="00870495" w:rsidP="00870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22EF4C5B" w14:textId="584AF25A" w:rsidR="00870495" w:rsidRDefault="00870495" w:rsidP="00870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70495">
        <w:rPr>
          <w:rFonts w:ascii="Arial" w:hAnsi="Arial" w:cs="Arial"/>
          <w:iCs/>
          <w:sz w:val="24"/>
          <w:szCs w:val="24"/>
        </w:rPr>
        <w:t xml:space="preserve">When we have received your completed </w:t>
      </w:r>
      <w:r w:rsidR="008A4CFF" w:rsidRPr="00870495">
        <w:rPr>
          <w:rFonts w:ascii="Arial" w:hAnsi="Arial" w:cs="Arial"/>
          <w:iCs/>
          <w:sz w:val="24"/>
          <w:szCs w:val="24"/>
        </w:rPr>
        <w:t>questionnaire,</w:t>
      </w:r>
      <w:r w:rsidR="009D2901">
        <w:rPr>
          <w:rFonts w:ascii="Arial" w:hAnsi="Arial" w:cs="Arial"/>
          <w:iCs/>
          <w:sz w:val="24"/>
          <w:szCs w:val="24"/>
        </w:rPr>
        <w:t xml:space="preserve"> </w:t>
      </w:r>
      <w:r w:rsidRPr="00870495">
        <w:rPr>
          <w:rFonts w:ascii="Arial" w:hAnsi="Arial" w:cs="Arial"/>
          <w:iCs/>
          <w:sz w:val="24"/>
          <w:szCs w:val="24"/>
        </w:rPr>
        <w:t>we will contact you to discuss the next ste</w:t>
      </w:r>
      <w:r w:rsidR="0049675E">
        <w:rPr>
          <w:rFonts w:ascii="Arial" w:hAnsi="Arial" w:cs="Arial"/>
          <w:iCs/>
          <w:sz w:val="24"/>
          <w:szCs w:val="24"/>
        </w:rPr>
        <w:t xml:space="preserve">p. </w:t>
      </w:r>
    </w:p>
    <w:p w14:paraId="515108F0" w14:textId="77777777" w:rsidR="00870495" w:rsidRPr="00870495" w:rsidRDefault="00870495" w:rsidP="00870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70495">
        <w:rPr>
          <w:rFonts w:ascii="Arial" w:hAnsi="Arial" w:cs="Arial"/>
          <w:iCs/>
          <w:sz w:val="24"/>
          <w:szCs w:val="24"/>
        </w:rPr>
        <w:t xml:space="preserve"> </w:t>
      </w:r>
    </w:p>
    <w:p w14:paraId="2CD0BCC6" w14:textId="77777777" w:rsidR="00870495" w:rsidRDefault="00870495" w:rsidP="005F1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E6CCBF" w14:textId="77777777" w:rsidR="00D16969" w:rsidRDefault="00DF2AB9" w:rsidP="005F1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</w:t>
      </w:r>
    </w:p>
    <w:p w14:paraId="5749ACE7" w14:textId="77777777" w:rsidR="00DF2AB9" w:rsidRDefault="00DF2AB9" w:rsidP="005F1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7AFAE0" w14:textId="77777777" w:rsidR="002F5F19" w:rsidRDefault="00DF2AB9" w:rsidP="005F1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 Gravelle</w:t>
      </w:r>
    </w:p>
    <w:p w14:paraId="48F73EDD" w14:textId="4644C619" w:rsidR="00DF2AB9" w:rsidRDefault="002F5F19" w:rsidP="005F1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Dyslexia Specialist</w:t>
      </w:r>
      <w:r w:rsidR="00DF2AB9">
        <w:rPr>
          <w:rFonts w:ascii="Arial" w:hAnsi="Arial" w:cs="Arial"/>
          <w:sz w:val="24"/>
          <w:szCs w:val="24"/>
        </w:rPr>
        <w:t xml:space="preserve"> </w:t>
      </w:r>
    </w:p>
    <w:p w14:paraId="503375CE" w14:textId="77777777" w:rsidR="002C100D" w:rsidRDefault="00000000" w:rsidP="005F1E40">
      <w:pPr>
        <w:autoSpaceDE w:val="0"/>
        <w:autoSpaceDN w:val="0"/>
        <w:adjustRightInd w:val="0"/>
        <w:spacing w:after="0" w:line="240" w:lineRule="auto"/>
      </w:pPr>
      <w:hyperlink r:id="rId10" w:history="1">
        <w:r w:rsidR="00525820" w:rsidRPr="00EF3C3D">
          <w:rPr>
            <w:rStyle w:val="Hyperlink"/>
          </w:rPr>
          <w:t>www.rightmind.life</w:t>
        </w:r>
      </w:hyperlink>
    </w:p>
    <w:p w14:paraId="613B51A6" w14:textId="77777777" w:rsidR="00525820" w:rsidRDefault="00525820" w:rsidP="005F1E40">
      <w:pPr>
        <w:autoSpaceDE w:val="0"/>
        <w:autoSpaceDN w:val="0"/>
        <w:adjustRightInd w:val="0"/>
        <w:spacing w:after="0" w:line="240" w:lineRule="auto"/>
      </w:pPr>
    </w:p>
    <w:p w14:paraId="76496B90" w14:textId="03FCDBEC" w:rsidR="00525820" w:rsidRDefault="005B1CB1" w:rsidP="005F1E40">
      <w:pPr>
        <w:autoSpaceDE w:val="0"/>
        <w:autoSpaceDN w:val="0"/>
        <w:adjustRightInd w:val="0"/>
        <w:spacing w:after="0" w:line="240" w:lineRule="auto"/>
      </w:pPr>
      <w:r>
        <w:t xml:space="preserve">Chelmsford Counselling &amp; Therapy Centre </w:t>
      </w:r>
    </w:p>
    <w:p w14:paraId="53BAD89B" w14:textId="3041F146" w:rsidR="005B1CB1" w:rsidRDefault="005B1CB1" w:rsidP="005F1E40">
      <w:pPr>
        <w:autoSpaceDE w:val="0"/>
        <w:autoSpaceDN w:val="0"/>
        <w:adjustRightInd w:val="0"/>
        <w:spacing w:after="0" w:line="240" w:lineRule="auto"/>
      </w:pPr>
      <w:r>
        <w:t>14 Wells Street</w:t>
      </w:r>
    </w:p>
    <w:p w14:paraId="483DDE9F" w14:textId="3AC6EBB6" w:rsidR="005B1CB1" w:rsidRDefault="005B1CB1" w:rsidP="005F1E40">
      <w:pPr>
        <w:autoSpaceDE w:val="0"/>
        <w:autoSpaceDN w:val="0"/>
        <w:adjustRightInd w:val="0"/>
        <w:spacing w:after="0" w:line="240" w:lineRule="auto"/>
      </w:pPr>
      <w:r>
        <w:t xml:space="preserve">Chelmsford </w:t>
      </w:r>
    </w:p>
    <w:p w14:paraId="43237927" w14:textId="20D0F8D5" w:rsidR="005B1CB1" w:rsidRDefault="005B1CB1" w:rsidP="005F1E40">
      <w:pPr>
        <w:autoSpaceDE w:val="0"/>
        <w:autoSpaceDN w:val="0"/>
        <w:adjustRightInd w:val="0"/>
        <w:spacing w:after="0" w:line="240" w:lineRule="auto"/>
      </w:pPr>
      <w:r>
        <w:t>CM1 1HZ</w:t>
      </w:r>
    </w:p>
    <w:p w14:paraId="2CB70498" w14:textId="77777777" w:rsidR="005B1CB1" w:rsidRDefault="005B1CB1" w:rsidP="005F1E40">
      <w:pPr>
        <w:autoSpaceDE w:val="0"/>
        <w:autoSpaceDN w:val="0"/>
        <w:adjustRightInd w:val="0"/>
        <w:spacing w:after="0" w:line="240" w:lineRule="auto"/>
      </w:pPr>
    </w:p>
    <w:p w14:paraId="79B07310" w14:textId="77777777" w:rsidR="00525820" w:rsidRDefault="00525820" w:rsidP="005F1E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t xml:space="preserve">Visits strictly by appointment </w:t>
      </w:r>
    </w:p>
    <w:p w14:paraId="013B217B" w14:textId="77777777" w:rsidR="00A90880" w:rsidRDefault="00A90880"/>
    <w:sectPr w:rsidR="00A9088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CDF3" w14:textId="77777777" w:rsidR="00637402" w:rsidRDefault="00637402" w:rsidP="00D16969">
      <w:pPr>
        <w:spacing w:after="0" w:line="240" w:lineRule="auto"/>
      </w:pPr>
      <w:r>
        <w:separator/>
      </w:r>
    </w:p>
  </w:endnote>
  <w:endnote w:type="continuationSeparator" w:id="0">
    <w:p w14:paraId="1BE7CC0D" w14:textId="77777777" w:rsidR="00637402" w:rsidRDefault="00637402" w:rsidP="00D1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EB19" w14:textId="46C9C3F9" w:rsidR="00D16969" w:rsidRPr="00CA7A7C" w:rsidRDefault="00D16969">
    <w:pPr>
      <w:pStyle w:val="Footer"/>
      <w:rPr>
        <w:sz w:val="18"/>
        <w:szCs w:val="18"/>
      </w:rPr>
    </w:pPr>
    <w:proofErr w:type="gramStart"/>
    <w:r w:rsidRPr="00CA7A7C">
      <w:rPr>
        <w:sz w:val="18"/>
        <w:szCs w:val="18"/>
      </w:rPr>
      <w:t>rightmind.life</w:t>
    </w:r>
    <w:proofErr w:type="gramEnd"/>
    <w:r w:rsidRPr="00CA7A7C">
      <w:rPr>
        <w:sz w:val="18"/>
        <w:szCs w:val="18"/>
      </w:rPr>
      <w:t xml:space="preserve">, </w:t>
    </w:r>
    <w:r w:rsidR="002970AA">
      <w:rPr>
        <w:sz w:val="18"/>
        <w:szCs w:val="18"/>
      </w:rPr>
      <w:t>Chelmsford Counselling &amp; Therapy Centre</w:t>
    </w:r>
    <w:r w:rsidRPr="00CA7A7C">
      <w:rPr>
        <w:sz w:val="18"/>
        <w:szCs w:val="18"/>
      </w:rPr>
      <w:t>, Chelmsford, CM1 1</w:t>
    </w:r>
    <w:r w:rsidR="002970AA">
      <w:rPr>
        <w:sz w:val="18"/>
        <w:szCs w:val="18"/>
      </w:rPr>
      <w:t>HZ</w:t>
    </w:r>
    <w:r w:rsidRPr="00CA7A7C">
      <w:rPr>
        <w:sz w:val="18"/>
        <w:szCs w:val="18"/>
      </w:rPr>
      <w:t xml:space="preserve">     </w:t>
    </w:r>
    <w:hyperlink r:id="rId1" w:history="1">
      <w:r w:rsidRPr="00CA7A7C">
        <w:rPr>
          <w:rStyle w:val="Hyperlink"/>
          <w:sz w:val="18"/>
          <w:szCs w:val="18"/>
        </w:rPr>
        <w:t>www.rightmind.life</w:t>
      </w:r>
    </w:hyperlink>
    <w:r w:rsidRPr="00CA7A7C">
      <w:rPr>
        <w:sz w:val="18"/>
        <w:szCs w:val="18"/>
      </w:rPr>
      <w:t xml:space="preserve">   07919 405 501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F35D" w14:textId="77777777" w:rsidR="00637402" w:rsidRDefault="00637402" w:rsidP="00D16969">
      <w:pPr>
        <w:spacing w:after="0" w:line="240" w:lineRule="auto"/>
      </w:pPr>
      <w:r>
        <w:separator/>
      </w:r>
    </w:p>
  </w:footnote>
  <w:footnote w:type="continuationSeparator" w:id="0">
    <w:p w14:paraId="756CF0BF" w14:textId="77777777" w:rsidR="00637402" w:rsidRDefault="00637402" w:rsidP="00D1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CDF3" w14:textId="598D8656" w:rsidR="002970AA" w:rsidRPr="00E0391D" w:rsidRDefault="002970AA" w:rsidP="002970AA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Pre-assessment Family Questionnaire</w:t>
    </w:r>
    <w:r w:rsidR="00DD5200">
      <w:rPr>
        <w:rFonts w:ascii="Arial" w:hAnsi="Arial" w:cs="Arial"/>
        <w:b/>
        <w:bCs/>
        <w:sz w:val="24"/>
        <w:szCs w:val="24"/>
      </w:rPr>
      <w:t xml:space="preserve"> - </w:t>
    </w:r>
    <w:r>
      <w:rPr>
        <w:rFonts w:ascii="Arial" w:hAnsi="Arial" w:cs="Arial"/>
        <w:b/>
        <w:bCs/>
        <w:sz w:val="24"/>
        <w:szCs w:val="24"/>
      </w:rPr>
      <w:t>7 to 15 year</w:t>
    </w:r>
    <w:r w:rsidR="00DD5200">
      <w:rPr>
        <w:rFonts w:ascii="Arial" w:hAnsi="Arial" w:cs="Arial"/>
        <w:b/>
        <w:bCs/>
        <w:sz w:val="24"/>
        <w:szCs w:val="24"/>
      </w:rPr>
      <w:t>s</w:t>
    </w:r>
    <w:r w:rsidRPr="00E0391D">
      <w:rPr>
        <w:rFonts w:ascii="Arial" w:hAnsi="Arial" w:cs="Arial"/>
        <w:b/>
        <w:bCs/>
        <w:sz w:val="24"/>
        <w:szCs w:val="24"/>
      </w:rPr>
      <w:t xml:space="preserve"> </w:t>
    </w:r>
  </w:p>
  <w:p w14:paraId="0EA67873" w14:textId="77777777" w:rsidR="00BF6B17" w:rsidRDefault="00BF6B17">
    <w:pPr>
      <w:pStyle w:val="Header"/>
    </w:pPr>
    <w:r>
      <w:rPr>
        <w:rFonts w:ascii="Arial" w:hAnsi="Arial" w:cs="Arial"/>
        <w:iCs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723783CB" wp14:editId="56C7EE58">
          <wp:simplePos x="0" y="0"/>
          <wp:positionH relativeFrom="margin">
            <wp:posOffset>4251982</wp:posOffset>
          </wp:positionH>
          <wp:positionV relativeFrom="margin">
            <wp:posOffset>-516835</wp:posOffset>
          </wp:positionV>
          <wp:extent cx="1573504" cy="683812"/>
          <wp:effectExtent l="0" t="0" r="8255" b="2540"/>
          <wp:wrapNone/>
          <wp:docPr id="1931159183" name="Picture 1931159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mind.lif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485" cy="685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7227F"/>
    <w:multiLevelType w:val="hybridMultilevel"/>
    <w:tmpl w:val="C730F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4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2F9"/>
    <w:rsid w:val="000305E5"/>
    <w:rsid w:val="00031B0C"/>
    <w:rsid w:val="000D17F8"/>
    <w:rsid w:val="000F731D"/>
    <w:rsid w:val="0010133C"/>
    <w:rsid w:val="00156361"/>
    <w:rsid w:val="00192B82"/>
    <w:rsid w:val="00193491"/>
    <w:rsid w:val="001E05E8"/>
    <w:rsid w:val="001E3523"/>
    <w:rsid w:val="002548F5"/>
    <w:rsid w:val="002970AA"/>
    <w:rsid w:val="002C100D"/>
    <w:rsid w:val="002C43F8"/>
    <w:rsid w:val="002F5F19"/>
    <w:rsid w:val="002F73AA"/>
    <w:rsid w:val="00310721"/>
    <w:rsid w:val="00325706"/>
    <w:rsid w:val="003331DF"/>
    <w:rsid w:val="003E14C9"/>
    <w:rsid w:val="004019AC"/>
    <w:rsid w:val="00467D93"/>
    <w:rsid w:val="004812F9"/>
    <w:rsid w:val="0049287F"/>
    <w:rsid w:val="0049675E"/>
    <w:rsid w:val="004D2BD9"/>
    <w:rsid w:val="00525820"/>
    <w:rsid w:val="0053741E"/>
    <w:rsid w:val="00556415"/>
    <w:rsid w:val="0057131B"/>
    <w:rsid w:val="005732A2"/>
    <w:rsid w:val="00573A97"/>
    <w:rsid w:val="005B1CB1"/>
    <w:rsid w:val="005F1E40"/>
    <w:rsid w:val="005F2F5B"/>
    <w:rsid w:val="00633770"/>
    <w:rsid w:val="00637402"/>
    <w:rsid w:val="00651E80"/>
    <w:rsid w:val="006700C6"/>
    <w:rsid w:val="006E4489"/>
    <w:rsid w:val="00782F7F"/>
    <w:rsid w:val="007A688B"/>
    <w:rsid w:val="00801523"/>
    <w:rsid w:val="00865488"/>
    <w:rsid w:val="00867158"/>
    <w:rsid w:val="00870495"/>
    <w:rsid w:val="00893395"/>
    <w:rsid w:val="008A4CFF"/>
    <w:rsid w:val="008D137A"/>
    <w:rsid w:val="008D598F"/>
    <w:rsid w:val="00903665"/>
    <w:rsid w:val="009549A8"/>
    <w:rsid w:val="00967418"/>
    <w:rsid w:val="009B7562"/>
    <w:rsid w:val="009C1DC6"/>
    <w:rsid w:val="009D2901"/>
    <w:rsid w:val="009E0BD7"/>
    <w:rsid w:val="009E2B41"/>
    <w:rsid w:val="009F411A"/>
    <w:rsid w:val="00A073BF"/>
    <w:rsid w:val="00A230F9"/>
    <w:rsid w:val="00A30DEB"/>
    <w:rsid w:val="00A46204"/>
    <w:rsid w:val="00A84AC3"/>
    <w:rsid w:val="00A90880"/>
    <w:rsid w:val="00AA514A"/>
    <w:rsid w:val="00AC64E2"/>
    <w:rsid w:val="00AD1E28"/>
    <w:rsid w:val="00B12D6F"/>
    <w:rsid w:val="00B250D4"/>
    <w:rsid w:val="00B87214"/>
    <w:rsid w:val="00BE3EF1"/>
    <w:rsid w:val="00BF6B17"/>
    <w:rsid w:val="00C02214"/>
    <w:rsid w:val="00C129FD"/>
    <w:rsid w:val="00C3200A"/>
    <w:rsid w:val="00C81501"/>
    <w:rsid w:val="00CA5442"/>
    <w:rsid w:val="00CA7A7C"/>
    <w:rsid w:val="00CC2F20"/>
    <w:rsid w:val="00D16969"/>
    <w:rsid w:val="00D97A66"/>
    <w:rsid w:val="00DD5200"/>
    <w:rsid w:val="00DE08A7"/>
    <w:rsid w:val="00DF2AB9"/>
    <w:rsid w:val="00E0391D"/>
    <w:rsid w:val="00E15E36"/>
    <w:rsid w:val="00EC113C"/>
    <w:rsid w:val="00ED7BAC"/>
    <w:rsid w:val="00F01DEA"/>
    <w:rsid w:val="00F16ADF"/>
    <w:rsid w:val="00F67E26"/>
    <w:rsid w:val="00F95129"/>
    <w:rsid w:val="00F9655A"/>
    <w:rsid w:val="00FB3638"/>
    <w:rsid w:val="00FD036C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584BD"/>
  <w15:docId w15:val="{F37A5EA4-8C87-C54C-8DB4-47F4C9E8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0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69"/>
  </w:style>
  <w:style w:type="paragraph" w:styleId="Footer">
    <w:name w:val="footer"/>
    <w:basedOn w:val="Normal"/>
    <w:link w:val="FooterChar"/>
    <w:uiPriority w:val="99"/>
    <w:unhideWhenUsed/>
    <w:rsid w:val="00D1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69"/>
  </w:style>
  <w:style w:type="character" w:styleId="PlaceholderText">
    <w:name w:val="Placeholder Text"/>
    <w:basedOn w:val="DefaultParagraphFont"/>
    <w:uiPriority w:val="99"/>
    <w:semiHidden/>
    <w:rsid w:val="00F01D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A68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8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@rightmind.li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ghtmind.lif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ssment@rightmind.lif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htmind.lif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slexia%20Rooms\Desktop\Family%20pre-assessment%20questionairre%20(under%2016%20year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AE6D-F441-4BD8-BBF6-A0219A6FD608}"/>
      </w:docPartPr>
      <w:docPartBody>
        <w:p w:rsidR="00095422" w:rsidRDefault="00092CF0"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5A9C3-BC98-4935-92ED-37366B281B26}"/>
      </w:docPartPr>
      <w:docPartBody>
        <w:p w:rsidR="00095422" w:rsidRDefault="00092CF0">
          <w:r w:rsidRPr="001573CB">
            <w:rPr>
              <w:rStyle w:val="PlaceholderText"/>
            </w:rPr>
            <w:t>Click here to enter a date.</w:t>
          </w:r>
        </w:p>
      </w:docPartBody>
    </w:docPart>
    <w:docPart>
      <w:docPartPr>
        <w:name w:val="F8AEAF7F8AD38F47AE3DDBAB5188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3377-A889-3243-811F-F8652E9190E6}"/>
      </w:docPartPr>
      <w:docPartBody>
        <w:p w:rsidR="007E6EB6" w:rsidRDefault="00EC2F7D" w:rsidP="00EC2F7D">
          <w:pPr>
            <w:pStyle w:val="F8AEAF7F8AD38F47AE3DDBAB5188F98E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158FB60F81C40547B3898B3A9615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F7DC-6AA7-5242-AC3E-C62636DA07EE}"/>
      </w:docPartPr>
      <w:docPartBody>
        <w:p w:rsidR="007E6EB6" w:rsidRDefault="00EC2F7D" w:rsidP="00EC2F7D">
          <w:pPr>
            <w:pStyle w:val="158FB60F81C40547B3898B3A96153F4A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63EBEA90EB7254458FAADA3F37D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F829-976A-184B-9BE1-99C24CD57D76}"/>
      </w:docPartPr>
      <w:docPartBody>
        <w:p w:rsidR="007E6EB6" w:rsidRDefault="00EC2F7D" w:rsidP="00EC2F7D">
          <w:pPr>
            <w:pStyle w:val="63EBEA90EB7254458FAADA3F37D66712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FDEBE484E773BC4A93E37FD5C575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6179-5BC0-1D45-B6E2-4520B3B06CF6}"/>
      </w:docPartPr>
      <w:docPartBody>
        <w:p w:rsidR="007E6EB6" w:rsidRDefault="00EC2F7D" w:rsidP="00EC2F7D">
          <w:pPr>
            <w:pStyle w:val="FDEBE484E773BC4A93E37FD5C575D205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E3D6016D452CD44EB43F7A841ACD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6CC8-E23D-BE44-8949-861DDBE80FC4}"/>
      </w:docPartPr>
      <w:docPartBody>
        <w:p w:rsidR="007E6EB6" w:rsidRDefault="00EC2F7D" w:rsidP="00EC2F7D">
          <w:pPr>
            <w:pStyle w:val="E3D6016D452CD44EB43F7A841ACD37E1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E2850786F4D10F49B3833AB136AC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A656-8B33-5141-B56C-C53A873821A7}"/>
      </w:docPartPr>
      <w:docPartBody>
        <w:p w:rsidR="007E6EB6" w:rsidRDefault="00EC2F7D" w:rsidP="00EC2F7D">
          <w:pPr>
            <w:pStyle w:val="E2850786F4D10F49B3833AB136AC59B6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DAC0ED1EF2141E40998CE20DB6CD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33AC-709D-FE42-8B44-E933F20C3C9A}"/>
      </w:docPartPr>
      <w:docPartBody>
        <w:p w:rsidR="007E6EB6" w:rsidRDefault="00EC2F7D" w:rsidP="00EC2F7D">
          <w:pPr>
            <w:pStyle w:val="DAC0ED1EF2141E40998CE20DB6CD6C39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96A7BDAC67569449BF8327508C5B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0794-5A70-A24A-84AC-4D6AEB78CEE6}"/>
      </w:docPartPr>
      <w:docPartBody>
        <w:p w:rsidR="007E6EB6" w:rsidRDefault="00EC2F7D" w:rsidP="00EC2F7D">
          <w:pPr>
            <w:pStyle w:val="96A7BDAC67569449BF8327508C5BC4B2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8DEB07387F01864AA30F7E511496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218C-D043-1D4C-8466-D935F761FC58}"/>
      </w:docPartPr>
      <w:docPartBody>
        <w:p w:rsidR="007E6EB6" w:rsidRDefault="00EC2F7D" w:rsidP="00EC2F7D">
          <w:pPr>
            <w:pStyle w:val="8DEB07387F01864AA30F7E511496BEF7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2C7ACF684EF77D45BB1B5C0B579F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0218-1F7D-1442-9FDE-9DD29329F7A4}"/>
      </w:docPartPr>
      <w:docPartBody>
        <w:p w:rsidR="007E6EB6" w:rsidRDefault="00EC2F7D" w:rsidP="00EC2F7D">
          <w:pPr>
            <w:pStyle w:val="2C7ACF684EF77D45BB1B5C0B579F907D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4344B391C1997549AAD07C452187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60F6-1AAC-224C-BF56-DF6690E110C0}"/>
      </w:docPartPr>
      <w:docPartBody>
        <w:p w:rsidR="007E6EB6" w:rsidRDefault="00EC2F7D" w:rsidP="00EC2F7D">
          <w:pPr>
            <w:pStyle w:val="4344B391C1997549AAD07C45218781DE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4633C6B013B1524FA61401FC5F48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E2B4D-17F7-254D-9CD1-BA6F62F47288}"/>
      </w:docPartPr>
      <w:docPartBody>
        <w:p w:rsidR="007E6EB6" w:rsidRDefault="00EC2F7D" w:rsidP="00EC2F7D">
          <w:pPr>
            <w:pStyle w:val="4633C6B013B1524FA61401FC5F482079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CAD06D7AFCFC2D4DB9770F6AD8AC4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BFEE-78DD-D243-A920-F4A3418EDA7D}"/>
      </w:docPartPr>
      <w:docPartBody>
        <w:p w:rsidR="007E6EB6" w:rsidRDefault="00EC2F7D" w:rsidP="00EC2F7D">
          <w:pPr>
            <w:pStyle w:val="CAD06D7AFCFC2D4DB9770F6AD8AC4D32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9A69FA4C09A6994DB1D9136A6446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7E8B-C353-0242-8F2C-3571F71A40E3}"/>
      </w:docPartPr>
      <w:docPartBody>
        <w:p w:rsidR="007E6EB6" w:rsidRDefault="00EC2F7D" w:rsidP="00EC2F7D">
          <w:pPr>
            <w:pStyle w:val="9A69FA4C09A6994DB1D9136A64460F05"/>
          </w:pPr>
          <w:r w:rsidRPr="001573CB">
            <w:rPr>
              <w:rStyle w:val="PlaceholderText"/>
            </w:rPr>
            <w:t>Click here to enter a date.</w:t>
          </w:r>
        </w:p>
      </w:docPartBody>
    </w:docPart>
    <w:docPart>
      <w:docPartPr>
        <w:name w:val="5461DEDA7024E846BB5BE37D0731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E5E4-98E3-A040-9F29-EDD91475D3D3}"/>
      </w:docPartPr>
      <w:docPartBody>
        <w:p w:rsidR="00735981" w:rsidRDefault="00F24698" w:rsidP="00F24698">
          <w:pPr>
            <w:pStyle w:val="5461DEDA7024E846BB5BE37D0731B5C0"/>
          </w:pPr>
          <w:r w:rsidRPr="001573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CF0"/>
    <w:rsid w:val="00092CF0"/>
    <w:rsid w:val="00095422"/>
    <w:rsid w:val="001D1A28"/>
    <w:rsid w:val="0035033B"/>
    <w:rsid w:val="00506C7B"/>
    <w:rsid w:val="00570E82"/>
    <w:rsid w:val="005C57BD"/>
    <w:rsid w:val="00686347"/>
    <w:rsid w:val="00735981"/>
    <w:rsid w:val="007820DD"/>
    <w:rsid w:val="007E69B7"/>
    <w:rsid w:val="007E6EB6"/>
    <w:rsid w:val="00811844"/>
    <w:rsid w:val="00817B09"/>
    <w:rsid w:val="00843F1D"/>
    <w:rsid w:val="00893395"/>
    <w:rsid w:val="00A76FBD"/>
    <w:rsid w:val="00CF170C"/>
    <w:rsid w:val="00EC2F7D"/>
    <w:rsid w:val="00ED0DA2"/>
    <w:rsid w:val="00F2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981"/>
    <w:rPr>
      <w:color w:val="808080"/>
    </w:rPr>
  </w:style>
  <w:style w:type="paragraph" w:customStyle="1" w:styleId="F8AEAF7F8AD38F47AE3DDBAB5188F98E">
    <w:name w:val="F8AEAF7F8AD38F47AE3DDBAB5188F98E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58FB60F81C40547B3898B3A96153F4A">
    <w:name w:val="158FB60F81C40547B3898B3A96153F4A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EBEA90EB7254458FAADA3F37D66712">
    <w:name w:val="63EBEA90EB7254458FAADA3F37D66712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DEBE484E773BC4A93E37FD5C575D205">
    <w:name w:val="FDEBE484E773BC4A93E37FD5C575D205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D6016D452CD44EB43F7A841ACD37E1">
    <w:name w:val="E3D6016D452CD44EB43F7A841ACD37E1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850786F4D10F49B3833AB136AC59B6">
    <w:name w:val="E2850786F4D10F49B3833AB136AC59B6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C0ED1EF2141E40998CE20DB6CD6C39">
    <w:name w:val="DAC0ED1EF2141E40998CE20DB6CD6C39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A7BDAC67569449BF8327508C5BC4B2">
    <w:name w:val="96A7BDAC67569449BF8327508C5BC4B2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EB07387F01864AA30F7E511496BEF7">
    <w:name w:val="8DEB07387F01864AA30F7E511496BEF7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C7ACF684EF77D45BB1B5C0B579F907D">
    <w:name w:val="2C7ACF684EF77D45BB1B5C0B579F907D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44B391C1997549AAD07C45218781DE">
    <w:name w:val="4344B391C1997549AAD07C45218781DE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33C6B013B1524FA61401FC5F482079">
    <w:name w:val="4633C6B013B1524FA61401FC5F482079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D06D7AFCFC2D4DB9770F6AD8AC4D32">
    <w:name w:val="CAD06D7AFCFC2D4DB9770F6AD8AC4D32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69FA4C09A6994DB1D9136A64460F05">
    <w:name w:val="9A69FA4C09A6994DB1D9136A64460F05"/>
    <w:rsid w:val="00EC2F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61DEDA7024E846BB5BE37D0731B5C0">
    <w:name w:val="5461DEDA7024E846BB5BE37D0731B5C0"/>
    <w:rsid w:val="00F2469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66E0-DA58-40D0-BCF0-24C96250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C:\Users\Dyslexia Rooms\Desktop\Family pre-assessment questionairre (under 16 years).dotx</Template>
  <TotalTime>1</TotalTime>
  <Pages>8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rightmind.life</dc:creator>
  <cp:lastModifiedBy>Ruth Gravelle</cp:lastModifiedBy>
  <cp:revision>2</cp:revision>
  <dcterms:created xsi:type="dcterms:W3CDTF">2024-05-04T21:20:00Z</dcterms:created>
  <dcterms:modified xsi:type="dcterms:W3CDTF">2024-05-04T21:20:00Z</dcterms:modified>
</cp:coreProperties>
</file>