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F87A" w14:textId="6D44579C" w:rsidR="004812F9" w:rsidRDefault="002C100D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70495">
        <w:rPr>
          <w:rFonts w:ascii="Arial" w:hAnsi="Arial" w:cs="Arial"/>
          <w:iCs/>
          <w:sz w:val="24"/>
          <w:szCs w:val="24"/>
        </w:rPr>
        <w:t>Pl</w:t>
      </w:r>
      <w:r w:rsidR="005E2D57">
        <w:rPr>
          <w:rFonts w:ascii="Arial" w:hAnsi="Arial" w:cs="Arial"/>
          <w:iCs/>
          <w:sz w:val="24"/>
          <w:szCs w:val="24"/>
        </w:rPr>
        <w:t>ease complete this questionnaire</w:t>
      </w:r>
      <w:r w:rsidR="00870495">
        <w:rPr>
          <w:rFonts w:ascii="Arial" w:hAnsi="Arial" w:cs="Arial"/>
          <w:iCs/>
          <w:sz w:val="24"/>
          <w:szCs w:val="24"/>
        </w:rPr>
        <w:t xml:space="preserve"> and return </w:t>
      </w:r>
      <w:r w:rsidR="00573A97">
        <w:rPr>
          <w:rFonts w:ascii="Arial" w:hAnsi="Arial" w:cs="Arial"/>
          <w:iCs/>
          <w:sz w:val="24"/>
          <w:szCs w:val="24"/>
        </w:rPr>
        <w:t xml:space="preserve">it </w:t>
      </w:r>
      <w:r w:rsidR="005E2D57">
        <w:rPr>
          <w:rFonts w:ascii="Arial" w:hAnsi="Arial" w:cs="Arial"/>
          <w:iCs/>
          <w:sz w:val="24"/>
          <w:szCs w:val="24"/>
        </w:rPr>
        <w:t xml:space="preserve">to </w:t>
      </w:r>
      <w:hyperlink r:id="rId7" w:history="1">
        <w:r w:rsidR="00FB4C50" w:rsidRPr="00B031AE">
          <w:rPr>
            <w:rStyle w:val="Hyperlink"/>
            <w:rFonts w:ascii="Arial" w:hAnsi="Arial" w:cs="Arial"/>
            <w:iCs/>
            <w:sz w:val="24"/>
            <w:szCs w:val="24"/>
          </w:rPr>
          <w:t>assessment@rightmind.life</w:t>
        </w:r>
      </w:hyperlink>
    </w:p>
    <w:p w14:paraId="3BAB4E5F" w14:textId="77777777" w:rsidR="00FB4C50" w:rsidRDefault="00FB4C50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25F9A1CE" w14:textId="4C49A4B7" w:rsidR="000F731D" w:rsidRPr="00870495" w:rsidRDefault="002C100D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70495">
        <w:rPr>
          <w:rFonts w:ascii="Arial" w:hAnsi="Arial" w:cs="Arial"/>
          <w:iCs/>
          <w:sz w:val="24"/>
          <w:szCs w:val="24"/>
        </w:rPr>
        <w:t>If you experience difficulties wi</w:t>
      </w:r>
      <w:r w:rsidR="000D17F8">
        <w:rPr>
          <w:rFonts w:ascii="Arial" w:hAnsi="Arial" w:cs="Arial"/>
          <w:iCs/>
          <w:sz w:val="24"/>
          <w:szCs w:val="24"/>
        </w:rPr>
        <w:t>th completing this form</w:t>
      </w:r>
      <w:r w:rsidRPr="00870495">
        <w:rPr>
          <w:rFonts w:ascii="Arial" w:hAnsi="Arial" w:cs="Arial"/>
          <w:iCs/>
          <w:sz w:val="24"/>
          <w:szCs w:val="24"/>
        </w:rPr>
        <w:t xml:space="preserve">, you are welcome to </w:t>
      </w:r>
      <w:r w:rsidR="00FB4C50">
        <w:rPr>
          <w:rFonts w:ascii="Arial" w:hAnsi="Arial" w:cs="Arial"/>
          <w:iCs/>
          <w:sz w:val="24"/>
          <w:szCs w:val="24"/>
        </w:rPr>
        <w:t xml:space="preserve">email, text or </w:t>
      </w:r>
      <w:r w:rsidRPr="00870495">
        <w:rPr>
          <w:rFonts w:ascii="Arial" w:hAnsi="Arial" w:cs="Arial"/>
          <w:iCs/>
          <w:sz w:val="24"/>
          <w:szCs w:val="24"/>
        </w:rPr>
        <w:t>phone for assistance</w:t>
      </w:r>
      <w:r w:rsidR="005E2D57">
        <w:rPr>
          <w:rFonts w:ascii="Arial" w:hAnsi="Arial" w:cs="Arial"/>
          <w:iCs/>
          <w:sz w:val="24"/>
          <w:szCs w:val="24"/>
        </w:rPr>
        <w:t xml:space="preserve">: </w:t>
      </w:r>
      <w:hyperlink r:id="rId8" w:history="1">
        <w:r w:rsidR="005E2D57" w:rsidRPr="00B031AE">
          <w:rPr>
            <w:rStyle w:val="Hyperlink"/>
            <w:rFonts w:ascii="Arial" w:hAnsi="Arial" w:cs="Arial"/>
            <w:iCs/>
            <w:sz w:val="24"/>
            <w:szCs w:val="24"/>
          </w:rPr>
          <w:t>assessment@rightmind.life</w:t>
        </w:r>
      </w:hyperlink>
      <w:r w:rsidR="005E2D57">
        <w:rPr>
          <w:rFonts w:ascii="Arial" w:hAnsi="Arial" w:cs="Arial"/>
          <w:iCs/>
          <w:sz w:val="24"/>
          <w:szCs w:val="24"/>
        </w:rPr>
        <w:t xml:space="preserve"> / 07919 </w:t>
      </w:r>
      <w:proofErr w:type="gramStart"/>
      <w:r w:rsidR="005E2D57">
        <w:rPr>
          <w:rFonts w:ascii="Arial" w:hAnsi="Arial" w:cs="Arial"/>
          <w:iCs/>
          <w:sz w:val="24"/>
          <w:szCs w:val="24"/>
        </w:rPr>
        <w:t>405 501</w:t>
      </w:r>
      <w:proofErr w:type="gramEnd"/>
    </w:p>
    <w:p w14:paraId="25CECC91" w14:textId="77777777" w:rsidR="000F731D" w:rsidRPr="00E0391D" w:rsidRDefault="000F731D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8A9385" w14:textId="77777777" w:rsidR="000F731D" w:rsidRPr="00E0391D" w:rsidRDefault="000F731D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445"/>
        <w:gridCol w:w="2343"/>
        <w:gridCol w:w="1454"/>
      </w:tblGrid>
      <w:tr w:rsidR="00E0391D" w:rsidRPr="00E0391D" w14:paraId="1DFF095D" w14:textId="77777777" w:rsidTr="009973C2">
        <w:trPr>
          <w:trHeight w:val="567"/>
        </w:trPr>
        <w:tc>
          <w:tcPr>
            <w:tcW w:w="5681" w:type="dxa"/>
          </w:tcPr>
          <w:p w14:paraId="244A1BAD" w14:textId="77777777" w:rsidR="00036C6F" w:rsidRDefault="00036C6F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 having the assessment </w:t>
            </w:r>
            <w:r w:rsidR="0000144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44A">
              <w:rPr>
                <w:rFonts w:ascii="Arial" w:hAnsi="Arial" w:cs="Arial"/>
                <w:sz w:val="24"/>
                <w:szCs w:val="24"/>
              </w:rPr>
              <w:t>first name</w:t>
            </w:r>
            <w:r w:rsidR="00633770" w:rsidRPr="00E0391D">
              <w:rPr>
                <w:rFonts w:ascii="Arial" w:hAnsi="Arial" w:cs="Arial"/>
                <w:sz w:val="24"/>
                <w:szCs w:val="24"/>
              </w:rPr>
              <w:t>/s:</w:t>
            </w:r>
          </w:p>
          <w:p w14:paraId="4A1484D4" w14:textId="77777777" w:rsidR="00633770" w:rsidRPr="00E0391D" w:rsidRDefault="00F01DEA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66515708"/>
                <w:placeholder>
                  <w:docPart w:val="DefaultPlaceholder_1082065158"/>
                </w:placeholder>
                <w:showingPlcHdr/>
              </w:sdtPr>
              <w:sdtContent>
                <w:r w:rsidR="00525820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0388FB6" w14:textId="77777777" w:rsidR="00633770" w:rsidRPr="00E0391D" w:rsidRDefault="00633770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14:paraId="64EDF2A9" w14:textId="77777777" w:rsidR="00633770" w:rsidRPr="00E0391D" w:rsidRDefault="0000144A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first name</w:t>
            </w:r>
            <w:r w:rsidR="00633770" w:rsidRPr="00E0391D">
              <w:rPr>
                <w:rFonts w:ascii="Arial" w:hAnsi="Arial" w:cs="Arial"/>
                <w:sz w:val="24"/>
                <w:szCs w:val="24"/>
              </w:rPr>
              <w:t>: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5584750"/>
                <w:placeholder>
                  <w:docPart w:val="DefaultPlaceholder_1082065158"/>
                </w:placeholder>
                <w:showingPlcHdr/>
              </w:sdtPr>
              <w:sdtContent>
                <w:r w:rsidR="00525820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7832A6B" w14:textId="77777777" w:rsidR="00633770" w:rsidRPr="00E0391D" w:rsidRDefault="00633770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53D36FAD" w14:textId="77777777" w:rsidTr="009973C2">
        <w:trPr>
          <w:trHeight w:val="567"/>
        </w:trPr>
        <w:tc>
          <w:tcPr>
            <w:tcW w:w="5681" w:type="dxa"/>
          </w:tcPr>
          <w:p w14:paraId="5C16FAFE" w14:textId="77777777" w:rsidR="00633770" w:rsidRPr="00E0391D" w:rsidRDefault="00F01DEA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Surname: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7974161"/>
                <w:placeholder>
                  <w:docPart w:val="DefaultPlaceholder_1082065158"/>
                </w:placeholder>
                <w:showingPlcHdr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8A7C3AD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14:paraId="570AC925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Male / Female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5195468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391D" w:rsidRPr="00E0391D" w14:paraId="5BDD176C" w14:textId="77777777" w:rsidTr="009973C2">
        <w:trPr>
          <w:trHeight w:val="283"/>
        </w:trPr>
        <w:tc>
          <w:tcPr>
            <w:tcW w:w="5681" w:type="dxa"/>
          </w:tcPr>
          <w:p w14:paraId="71701484" w14:textId="77777777" w:rsidR="00C3200A" w:rsidRDefault="00633770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Parents’ surname/s if different</w:t>
            </w:r>
            <w:r w:rsidR="00036C6F">
              <w:rPr>
                <w:rFonts w:ascii="Arial" w:hAnsi="Arial" w:cs="Arial"/>
                <w:sz w:val="24"/>
                <w:szCs w:val="24"/>
              </w:rPr>
              <w:t xml:space="preserve"> (if person having the assessment is under 18 years old*)</w:t>
            </w:r>
            <w:r w:rsidRPr="00E0391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3CFEF88" w14:textId="77777777" w:rsidR="00633770" w:rsidRPr="00E0391D" w:rsidRDefault="00F01DEA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5247658"/>
                <w:placeholder>
                  <w:docPart w:val="DefaultPlaceholder_1082065158"/>
                </w:placeholder>
                <w:showingPlcHdr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B251DAF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</w:tcPr>
          <w:p w14:paraId="29F07DFE" w14:textId="77777777" w:rsidR="00C3200A" w:rsidRDefault="00633770" w:rsidP="00CA7A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Date of Birth:</w:t>
            </w:r>
          </w:p>
          <w:p w14:paraId="0A1E54B1" w14:textId="77777777" w:rsidR="00633770" w:rsidRPr="00E0391D" w:rsidRDefault="00F01DEA" w:rsidP="000D17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98821950"/>
                <w:placeholder>
                  <w:docPart w:val="DefaultPlaceholder_1082065158"/>
                </w:placeholder>
                <w:showingPlcHdr/>
              </w:sdtPr>
              <w:sdtContent>
                <w:r w:rsidR="000D17F8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40" w:type="dxa"/>
          </w:tcPr>
          <w:p w14:paraId="48A3AE7E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 xml:space="preserve">Age: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78702736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A69E759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0391D">
              <w:rPr>
                <w:rFonts w:ascii="Arial" w:hAnsi="Arial" w:cs="Arial"/>
                <w:sz w:val="16"/>
                <w:szCs w:val="16"/>
              </w:rPr>
              <w:t>(years and months)</w:t>
            </w:r>
          </w:p>
        </w:tc>
      </w:tr>
      <w:tr w:rsidR="00E0391D" w:rsidRPr="00E0391D" w14:paraId="2F157953" w14:textId="77777777" w:rsidTr="009973C2">
        <w:trPr>
          <w:trHeight w:val="271"/>
        </w:trPr>
        <w:tc>
          <w:tcPr>
            <w:tcW w:w="9180" w:type="dxa"/>
            <w:gridSpan w:val="3"/>
          </w:tcPr>
          <w:p w14:paraId="4BD87F1F" w14:textId="77777777" w:rsidR="00633770" w:rsidRPr="00E0391D" w:rsidRDefault="00633770" w:rsidP="000F7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Name and title of person requesting this assessment</w:t>
            </w:r>
            <w:r w:rsidR="00036C6F">
              <w:rPr>
                <w:rFonts w:ascii="Arial" w:hAnsi="Arial" w:cs="Arial"/>
                <w:sz w:val="24"/>
                <w:szCs w:val="24"/>
              </w:rPr>
              <w:t xml:space="preserve"> (*)</w:t>
            </w:r>
            <w:r w:rsidRPr="00E0391D">
              <w:rPr>
                <w:rFonts w:ascii="Arial" w:hAnsi="Arial" w:cs="Arial"/>
                <w:sz w:val="24"/>
                <w:szCs w:val="24"/>
              </w:rPr>
              <w:t>: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46325180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B91AFE3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6E4CE7D1" w14:textId="77777777" w:rsidTr="009973C2">
        <w:trPr>
          <w:trHeight w:val="271"/>
        </w:trPr>
        <w:tc>
          <w:tcPr>
            <w:tcW w:w="9180" w:type="dxa"/>
            <w:gridSpan w:val="3"/>
          </w:tcPr>
          <w:p w14:paraId="65DC212B" w14:textId="77777777" w:rsidR="00633770" w:rsidRPr="00E0391D" w:rsidRDefault="00036C6F" w:rsidP="00036C6F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person having the assessment</w:t>
            </w:r>
            <w:r w:rsidR="00633770" w:rsidRPr="00E0391D">
              <w:rPr>
                <w:rFonts w:ascii="Arial" w:hAnsi="Arial" w:cs="Arial"/>
                <w:sz w:val="24"/>
                <w:szCs w:val="24"/>
              </w:rPr>
              <w:t>: Parent / Grandparent / Carer / Other: please give details</w:t>
            </w:r>
            <w:r>
              <w:rPr>
                <w:rFonts w:ascii="Arial" w:hAnsi="Arial" w:cs="Arial"/>
                <w:sz w:val="24"/>
                <w:szCs w:val="24"/>
              </w:rPr>
              <w:t xml:space="preserve"> (*)</w:t>
            </w:r>
            <w:r w:rsidR="00633770" w:rsidRPr="00E0391D">
              <w:rPr>
                <w:rFonts w:ascii="Arial" w:hAnsi="Arial" w:cs="Arial"/>
                <w:sz w:val="24"/>
                <w:szCs w:val="24"/>
              </w:rPr>
              <w:t>: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2391586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8F15B6B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282CC964" w14:textId="77777777" w:rsidTr="009973C2">
        <w:trPr>
          <w:trHeight w:val="271"/>
        </w:trPr>
        <w:tc>
          <w:tcPr>
            <w:tcW w:w="9180" w:type="dxa"/>
            <w:gridSpan w:val="3"/>
          </w:tcPr>
          <w:p w14:paraId="176635DD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Home address including post code: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129050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72D1934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1A956EA2" w14:textId="77777777" w:rsidTr="009973C2">
        <w:trPr>
          <w:trHeight w:val="271"/>
        </w:trPr>
        <w:tc>
          <w:tcPr>
            <w:tcW w:w="5681" w:type="dxa"/>
          </w:tcPr>
          <w:p w14:paraId="5936D193" w14:textId="77777777" w:rsidR="00633770" w:rsidRPr="00E0391D" w:rsidRDefault="00F01DEA" w:rsidP="006337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telephone (mobile):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7779556"/>
                <w:placeholder>
                  <w:docPart w:val="DefaultPlaceholder_1082065158"/>
                </w:placeholder>
                <w:showingPlcHdr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99" w:type="dxa"/>
            <w:gridSpan w:val="2"/>
          </w:tcPr>
          <w:p w14:paraId="2712E2D9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Can we text or leave a message to this number?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66616204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391D" w:rsidRPr="00E0391D" w14:paraId="6D30FBDC" w14:textId="77777777" w:rsidTr="009973C2">
        <w:trPr>
          <w:trHeight w:val="271"/>
        </w:trPr>
        <w:tc>
          <w:tcPr>
            <w:tcW w:w="5681" w:type="dxa"/>
          </w:tcPr>
          <w:p w14:paraId="71C2017C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Contact number (other):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3322870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99" w:type="dxa"/>
            <w:gridSpan w:val="2"/>
          </w:tcPr>
          <w:p w14:paraId="3ABFDA93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Can we text or leave a message to this number?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13868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391D" w:rsidRPr="00E0391D" w14:paraId="0E434C8D" w14:textId="77777777" w:rsidTr="009973C2">
        <w:trPr>
          <w:trHeight w:val="271"/>
        </w:trPr>
        <w:tc>
          <w:tcPr>
            <w:tcW w:w="9180" w:type="dxa"/>
            <w:gridSpan w:val="3"/>
          </w:tcPr>
          <w:p w14:paraId="0B3B2B8C" w14:textId="77777777" w:rsidR="00193491" w:rsidRPr="00E0391D" w:rsidRDefault="00193491" w:rsidP="006337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E-mail/s: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08851806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80260AA" w14:textId="77777777" w:rsidR="00193491" w:rsidRPr="00E0391D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05CC237D" w14:textId="77777777" w:rsidTr="009973C2">
        <w:trPr>
          <w:trHeight w:val="271"/>
        </w:trPr>
        <w:tc>
          <w:tcPr>
            <w:tcW w:w="9180" w:type="dxa"/>
            <w:gridSpan w:val="3"/>
          </w:tcPr>
          <w:p w14:paraId="46DC7B30" w14:textId="77777777" w:rsidR="00633770" w:rsidRPr="00E0391D" w:rsidRDefault="005E2D57" w:rsidP="006337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English your</w:t>
            </w:r>
            <w:r w:rsidR="00F01DEA">
              <w:rPr>
                <w:rFonts w:ascii="Arial" w:hAnsi="Arial" w:cs="Arial"/>
                <w:sz w:val="24"/>
                <w:szCs w:val="24"/>
              </w:rPr>
              <w:t xml:space="preserve"> first language?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2081700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36EC299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 xml:space="preserve">If No, please give details: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81705197"/>
                <w:placeholder>
                  <w:docPart w:val="DefaultPlaceholder_1082065158"/>
                </w:placeholder>
                <w:showingPlcHdr/>
              </w:sdtPr>
              <w:sdtContent>
                <w:r w:rsidR="00F01DEA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B2C191D" w14:textId="77777777" w:rsidR="00633770" w:rsidRPr="00E0391D" w:rsidRDefault="00633770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491" w:rsidRPr="00E0391D" w14:paraId="2BD03891" w14:textId="77777777" w:rsidTr="009973C2">
        <w:trPr>
          <w:trHeight w:val="271"/>
        </w:trPr>
        <w:tc>
          <w:tcPr>
            <w:tcW w:w="9180" w:type="dxa"/>
            <w:gridSpan w:val="3"/>
          </w:tcPr>
          <w:p w14:paraId="037A1D7F" w14:textId="77777777" w:rsidR="00193491" w:rsidRPr="00E0391D" w:rsidRDefault="00036C6F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your</w:t>
            </w:r>
            <w:r w:rsidR="00193491" w:rsidRPr="00E0391D">
              <w:rPr>
                <w:rFonts w:ascii="Arial" w:hAnsi="Arial" w:cs="Arial"/>
                <w:sz w:val="24"/>
                <w:szCs w:val="24"/>
              </w:rPr>
              <w:t xml:space="preserve"> strengths</w:t>
            </w:r>
            <w:r w:rsidR="00297F05">
              <w:rPr>
                <w:rFonts w:ascii="Arial" w:hAnsi="Arial" w:cs="Arial"/>
                <w:sz w:val="24"/>
                <w:szCs w:val="24"/>
              </w:rPr>
              <w:t xml:space="preserve"> and current interests</w:t>
            </w:r>
            <w:r w:rsidR="00193491" w:rsidRPr="00E0391D">
              <w:rPr>
                <w:rFonts w:ascii="Arial" w:hAnsi="Arial" w:cs="Arial"/>
                <w:sz w:val="24"/>
                <w:szCs w:val="24"/>
              </w:rPr>
              <w:t xml:space="preserve">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935073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ECA559E" w14:textId="77777777" w:rsidR="00193491" w:rsidRPr="00E0391D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3438F5A" w14:textId="77777777" w:rsidR="00193491" w:rsidRPr="00E0391D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1DF3A66" w14:textId="77777777" w:rsidR="00193491" w:rsidRPr="00E0391D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4830C74B" w14:textId="77777777" w:rsidTr="009973C2">
        <w:trPr>
          <w:trHeight w:val="271"/>
        </w:trPr>
        <w:tc>
          <w:tcPr>
            <w:tcW w:w="9180" w:type="dxa"/>
            <w:gridSpan w:val="3"/>
          </w:tcPr>
          <w:p w14:paraId="6E16E086" w14:textId="77777777" w:rsidR="009E2B41" w:rsidRDefault="00036C6F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</w:t>
            </w:r>
            <w:r w:rsidR="00193491" w:rsidRPr="00E0391D">
              <w:rPr>
                <w:rFonts w:ascii="Arial" w:hAnsi="Arial" w:cs="Arial"/>
                <w:sz w:val="24"/>
                <w:szCs w:val="24"/>
              </w:rPr>
              <w:t xml:space="preserve"> have any physical or sensory impairments/disabilities tha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t we need to be aware of?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3737854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  <w:r w:rsidR="00E039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B06A50" w14:textId="77777777" w:rsidR="00633770" w:rsidRDefault="00193491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If Yes, please provide further information: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41839354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0EB8602" w14:textId="77777777" w:rsidR="005E2D57" w:rsidRDefault="005E2D57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680D9CF" w14:textId="77777777" w:rsidR="00036C6F" w:rsidRPr="00E0391D" w:rsidRDefault="00036C6F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0E1F2539" w14:textId="77777777" w:rsidTr="009973C2">
        <w:trPr>
          <w:trHeight w:val="271"/>
        </w:trPr>
        <w:tc>
          <w:tcPr>
            <w:tcW w:w="9180" w:type="dxa"/>
            <w:gridSpan w:val="3"/>
          </w:tcPr>
          <w:p w14:paraId="125A7412" w14:textId="77777777" w:rsidR="00193491" w:rsidRPr="00E0391D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How did you hear about rightmind.life?</w:t>
            </w:r>
            <w:r w:rsidR="00CA7A7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34537513"/>
                <w:placeholder>
                  <w:docPart w:val="DefaultPlaceholder_1082065158"/>
                </w:placeholder>
                <w:showingPlcHdr/>
              </w:sdtPr>
              <w:sdtContent>
                <w:r w:rsidR="00CA7A7C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32398A0" w14:textId="77777777" w:rsidR="00193491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7A313E7" w14:textId="77777777" w:rsidR="00E0391D" w:rsidRPr="00E0391D" w:rsidRDefault="00E0391D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63F86B2" w14:textId="77777777" w:rsidR="00193491" w:rsidRPr="00E0391D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144A" w:rsidRPr="00E0391D" w14:paraId="566273BD" w14:textId="77777777" w:rsidTr="009973C2">
        <w:trPr>
          <w:trHeight w:val="271"/>
        </w:trPr>
        <w:tc>
          <w:tcPr>
            <w:tcW w:w="9180" w:type="dxa"/>
            <w:gridSpan w:val="3"/>
          </w:tcPr>
          <w:p w14:paraId="5BE3A4EB" w14:textId="77777777" w:rsidR="00D96167" w:rsidRDefault="0000144A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currently in work? Please give details: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4829628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96167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73AA177" w14:textId="77777777" w:rsidR="00D96167" w:rsidRDefault="00D96167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F5120C2" w14:textId="77777777" w:rsidR="00D96167" w:rsidRPr="00E0391D" w:rsidRDefault="00D96167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167" w:rsidRPr="00E0391D" w14:paraId="3CB57EAD" w14:textId="77777777" w:rsidTr="009973C2">
        <w:trPr>
          <w:trHeight w:val="271"/>
        </w:trPr>
        <w:tc>
          <w:tcPr>
            <w:tcW w:w="9180" w:type="dxa"/>
            <w:gridSpan w:val="3"/>
          </w:tcPr>
          <w:p w14:paraId="19FEFB85" w14:textId="77777777" w:rsidR="00D96167" w:rsidRDefault="00D96167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Have you been assessed at work / school / college / university because of difficulties? Please give details: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023387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603D955" w14:textId="77777777" w:rsidR="00D96167" w:rsidRDefault="00D96167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167" w:rsidRPr="00E0391D" w14:paraId="6CF3597E" w14:textId="77777777" w:rsidTr="009973C2">
        <w:trPr>
          <w:trHeight w:val="271"/>
        </w:trPr>
        <w:tc>
          <w:tcPr>
            <w:tcW w:w="9180" w:type="dxa"/>
            <w:gridSpan w:val="3"/>
          </w:tcPr>
          <w:p w14:paraId="19C982CC" w14:textId="77777777" w:rsidR="00D96167" w:rsidRDefault="00D96167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expecting to start any courses within the next 2 years? If so, please provide details: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03480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AB9EAE" w14:textId="77777777" w:rsidR="00D96167" w:rsidRDefault="00D96167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167" w:rsidRPr="00E0391D" w14:paraId="3B29F44B" w14:textId="77777777" w:rsidTr="009973C2">
        <w:trPr>
          <w:trHeight w:val="271"/>
        </w:trPr>
        <w:tc>
          <w:tcPr>
            <w:tcW w:w="9180" w:type="dxa"/>
            <w:gridSpan w:val="3"/>
          </w:tcPr>
          <w:p w14:paraId="4EBD2046" w14:textId="77777777" w:rsidR="00D96167" w:rsidRDefault="00D96167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currently taking a course of further / higher education? If so, Please provide information: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5185579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88BEDAD" w14:textId="77777777" w:rsidR="00D96167" w:rsidRDefault="00D96167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167" w:rsidRPr="00E0391D" w14:paraId="5DCA41CC" w14:textId="77777777" w:rsidTr="009973C2">
        <w:trPr>
          <w:trHeight w:val="271"/>
        </w:trPr>
        <w:tc>
          <w:tcPr>
            <w:tcW w:w="9180" w:type="dxa"/>
            <w:gridSpan w:val="3"/>
          </w:tcPr>
          <w:p w14:paraId="538DB10B" w14:textId="77777777" w:rsidR="00D96167" w:rsidRDefault="00D96167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taken any other courses since leaving school? If so, please give details: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182332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DCDDDFE" w14:textId="77777777" w:rsidR="00D96167" w:rsidRDefault="00D96167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167" w:rsidRPr="00E0391D" w14:paraId="14A9B4CD" w14:textId="77777777" w:rsidTr="009973C2">
        <w:trPr>
          <w:trHeight w:val="271"/>
        </w:trPr>
        <w:tc>
          <w:tcPr>
            <w:tcW w:w="9180" w:type="dxa"/>
            <w:gridSpan w:val="3"/>
          </w:tcPr>
          <w:p w14:paraId="334B17EF" w14:textId="77777777" w:rsidR="00D96167" w:rsidRDefault="00D96167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there any aspects of your work or study that you find particularly difficult?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9150273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E20A15" w14:textId="77777777" w:rsidR="00D96167" w:rsidRDefault="00D96167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167" w:rsidRPr="00E0391D" w14:paraId="4C73F742" w14:textId="77777777" w:rsidTr="009973C2">
        <w:trPr>
          <w:trHeight w:val="271"/>
        </w:trPr>
        <w:tc>
          <w:tcPr>
            <w:tcW w:w="9180" w:type="dxa"/>
            <w:gridSpan w:val="3"/>
          </w:tcPr>
          <w:p w14:paraId="4D89E8E6" w14:textId="77777777" w:rsidR="00D96167" w:rsidRDefault="00D96167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any specialist equipment to help you with spelling, reading or writing </w:t>
            </w:r>
            <w:r w:rsidR="00787D79">
              <w:rPr>
                <w:rFonts w:ascii="Arial" w:hAnsi="Arial" w:cs="Arial"/>
                <w:sz w:val="24"/>
                <w:szCs w:val="24"/>
              </w:rPr>
              <w:t xml:space="preserve">documents?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547534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787D79" w:rsidRPr="001573CB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B8A3E2" w14:textId="77777777" w:rsidR="00787D79" w:rsidRDefault="00787D79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167" w:rsidRPr="00E0391D" w14:paraId="11D6F4D1" w14:textId="77777777" w:rsidTr="009973C2">
        <w:trPr>
          <w:trHeight w:val="271"/>
        </w:trPr>
        <w:tc>
          <w:tcPr>
            <w:tcW w:w="9180" w:type="dxa"/>
            <w:gridSpan w:val="3"/>
          </w:tcPr>
          <w:p w14:paraId="17E176DF" w14:textId="49228F9E" w:rsidR="00D96167" w:rsidRDefault="00787D79" w:rsidP="00787D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="00100A61">
              <w:rPr>
                <w:rFonts w:ascii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hAnsi="Arial" w:cs="Arial"/>
                <w:sz w:val="24"/>
                <w:szCs w:val="24"/>
              </w:rPr>
              <w:t xml:space="preserve">a friend or member of the family check your work?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6460288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F99FEF6" w14:textId="77777777" w:rsidR="00787D79" w:rsidRDefault="00787D79" w:rsidP="00787D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79" w:rsidRPr="00E0391D" w14:paraId="627D7F00" w14:textId="77777777" w:rsidTr="009973C2">
        <w:trPr>
          <w:trHeight w:val="271"/>
        </w:trPr>
        <w:tc>
          <w:tcPr>
            <w:tcW w:w="9180" w:type="dxa"/>
            <w:gridSpan w:val="3"/>
          </w:tcPr>
          <w:p w14:paraId="7E7ABA68" w14:textId="77777777" w:rsidR="00787D79" w:rsidRDefault="00787D79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informed your employers / tutors of possible dyslexic difficulties? If yes, please provide information about any adjustments put into place, with approximate dates: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4898981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54E28BC" w14:textId="77777777" w:rsidR="00787D79" w:rsidRDefault="00787D79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79" w:rsidRPr="00E0391D" w14:paraId="0A4E1154" w14:textId="77777777" w:rsidTr="009973C2">
        <w:trPr>
          <w:trHeight w:val="271"/>
        </w:trPr>
        <w:tc>
          <w:tcPr>
            <w:tcW w:w="9180" w:type="dxa"/>
            <w:gridSpan w:val="3"/>
          </w:tcPr>
          <w:p w14:paraId="037E0084" w14:textId="77777777" w:rsidR="00787D79" w:rsidRDefault="00787D79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receive any other kind of support from employers / tutors / family / friends / other? Please give details:</w:t>
            </w:r>
          </w:p>
          <w:p w14:paraId="13E66F71" w14:textId="77777777" w:rsidR="00787D79" w:rsidRDefault="00787D79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79" w:rsidRPr="00E0391D" w14:paraId="6B61BA76" w14:textId="77777777" w:rsidTr="009973C2">
        <w:trPr>
          <w:trHeight w:val="271"/>
        </w:trPr>
        <w:tc>
          <w:tcPr>
            <w:tcW w:w="9180" w:type="dxa"/>
            <w:gridSpan w:val="3"/>
          </w:tcPr>
          <w:p w14:paraId="6FFB7DBB" w14:textId="77777777" w:rsidR="00787D79" w:rsidRPr="00787D79" w:rsidRDefault="00787D79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87D79">
              <w:rPr>
                <w:rFonts w:ascii="Arial" w:hAnsi="Arial" w:cs="Arial"/>
                <w:b/>
                <w:sz w:val="24"/>
                <w:szCs w:val="24"/>
              </w:rPr>
              <w:t>Early Development</w:t>
            </w:r>
          </w:p>
          <w:p w14:paraId="1E13744F" w14:textId="77777777" w:rsidR="00787D79" w:rsidRDefault="00787D79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79" w:rsidRPr="00E0391D" w14:paraId="6B5194F3" w14:textId="77777777" w:rsidTr="009973C2">
        <w:trPr>
          <w:trHeight w:val="271"/>
        </w:trPr>
        <w:tc>
          <w:tcPr>
            <w:tcW w:w="9180" w:type="dxa"/>
            <w:gridSpan w:val="3"/>
          </w:tcPr>
          <w:p w14:paraId="1F3B30D0" w14:textId="77777777" w:rsidR="00787D79" w:rsidRPr="00297F05" w:rsidRDefault="00787D79" w:rsidP="00787D79">
            <w:pPr>
              <w:rPr>
                <w:rFonts w:ascii="Arial" w:hAnsi="Arial" w:cs="Arial"/>
                <w:sz w:val="24"/>
                <w:szCs w:val="24"/>
              </w:rPr>
            </w:pPr>
            <w:r w:rsidRPr="00297F05">
              <w:rPr>
                <w:rFonts w:ascii="Arial" w:hAnsi="Arial" w:cs="Arial"/>
                <w:sz w:val="24"/>
                <w:szCs w:val="24"/>
              </w:rPr>
              <w:t xml:space="preserve">Were there any unusual features of your early childhood? </w:t>
            </w:r>
          </w:p>
          <w:p w14:paraId="3CCC5D46" w14:textId="2B76063F" w:rsidR="00787D79" w:rsidRDefault="00787D79" w:rsidP="00DF74F4">
            <w:pPr>
              <w:rPr>
                <w:rFonts w:ascii="Arial" w:hAnsi="Arial" w:cs="Arial"/>
                <w:sz w:val="24"/>
                <w:szCs w:val="24"/>
              </w:rPr>
            </w:pPr>
            <w:r w:rsidRPr="00297F0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297F05">
              <w:rPr>
                <w:rFonts w:ascii="Arial" w:hAnsi="Arial" w:cs="Arial"/>
                <w:sz w:val="24"/>
                <w:szCs w:val="24"/>
              </w:rPr>
              <w:t>eg</w:t>
            </w:r>
            <w:proofErr w:type="gramEnd"/>
            <w:r w:rsidRPr="00297F0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B4C50">
              <w:rPr>
                <w:rFonts w:ascii="Arial" w:hAnsi="Arial" w:cs="Arial"/>
                <w:sz w:val="24"/>
                <w:szCs w:val="24"/>
              </w:rPr>
              <w:t xml:space="preserve">Premature birth, </w:t>
            </w:r>
            <w:r w:rsidRPr="00297F05">
              <w:rPr>
                <w:rFonts w:ascii="Arial" w:hAnsi="Arial" w:cs="Arial"/>
                <w:sz w:val="24"/>
                <w:szCs w:val="24"/>
              </w:rPr>
              <w:t>delayed speech</w:t>
            </w:r>
            <w:r w:rsidR="00100A61">
              <w:rPr>
                <w:rFonts w:ascii="Arial" w:hAnsi="Arial" w:cs="Arial"/>
                <w:sz w:val="24"/>
                <w:szCs w:val="24"/>
              </w:rPr>
              <w:t>,</w:t>
            </w:r>
            <w:r w:rsidRPr="00297F05">
              <w:rPr>
                <w:rFonts w:ascii="Arial" w:hAnsi="Arial" w:cs="Arial"/>
                <w:sz w:val="24"/>
                <w:szCs w:val="24"/>
              </w:rPr>
              <w:t xml:space="preserve"> walking etc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97F05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. If yes, please provide further information: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176969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7232BBD" w14:textId="77777777" w:rsidR="00787D79" w:rsidRDefault="00787D79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79" w:rsidRPr="00E0391D" w14:paraId="2F3E217D" w14:textId="77777777" w:rsidTr="009973C2">
        <w:trPr>
          <w:trHeight w:val="271"/>
        </w:trPr>
        <w:tc>
          <w:tcPr>
            <w:tcW w:w="9180" w:type="dxa"/>
            <w:gridSpan w:val="3"/>
          </w:tcPr>
          <w:p w14:paraId="33CC1D52" w14:textId="77777777" w:rsidR="00787D79" w:rsidRPr="00787D79" w:rsidRDefault="00787D79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87D79">
              <w:rPr>
                <w:rFonts w:ascii="Arial" w:hAnsi="Arial" w:cs="Arial"/>
                <w:b/>
                <w:sz w:val="24"/>
                <w:szCs w:val="24"/>
              </w:rPr>
              <w:t>School History</w:t>
            </w:r>
          </w:p>
          <w:p w14:paraId="388DB3F9" w14:textId="77777777" w:rsidR="00787D79" w:rsidRDefault="00787D79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79" w:rsidRPr="00E0391D" w14:paraId="30DE9EE3" w14:textId="77777777" w:rsidTr="009973C2">
        <w:trPr>
          <w:trHeight w:val="271"/>
        </w:trPr>
        <w:tc>
          <w:tcPr>
            <w:tcW w:w="9180" w:type="dxa"/>
            <w:gridSpan w:val="3"/>
          </w:tcPr>
          <w:p w14:paraId="7D977D91" w14:textId="77777777" w:rsidR="00787D79" w:rsidRDefault="00787D79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qualifications did you gain at school?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2433383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7B9169E" w14:textId="77777777" w:rsidR="00787D79" w:rsidRDefault="00787D79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2A5774D" w14:textId="77777777" w:rsidR="00787D79" w:rsidRDefault="00787D79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79" w:rsidRPr="00E0391D" w14:paraId="5F5525DD" w14:textId="77777777" w:rsidTr="009973C2">
        <w:trPr>
          <w:trHeight w:val="271"/>
        </w:trPr>
        <w:tc>
          <w:tcPr>
            <w:tcW w:w="9180" w:type="dxa"/>
            <w:gridSpan w:val="3"/>
          </w:tcPr>
          <w:p w14:paraId="6782431A" w14:textId="77777777" w:rsidR="00787D79" w:rsidRDefault="00584F5C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Did you attend school regularly? Please provide information: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8907727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B553815" w14:textId="77777777" w:rsidR="00584F5C" w:rsidRDefault="00584F5C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91D" w:rsidRPr="00E0391D" w14:paraId="0FBE4AB7" w14:textId="77777777" w:rsidTr="009973C2">
        <w:trPr>
          <w:trHeight w:val="271"/>
        </w:trPr>
        <w:tc>
          <w:tcPr>
            <w:tcW w:w="9180" w:type="dxa"/>
            <w:gridSpan w:val="3"/>
          </w:tcPr>
          <w:p w14:paraId="609A7DE1" w14:textId="77777777" w:rsidR="00193491" w:rsidRPr="00E0391D" w:rsidRDefault="00584F5C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old were you when your difficulties were first noticed?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099904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1DBFE7A" w14:textId="77777777" w:rsidR="00193491" w:rsidRPr="00E0391D" w:rsidRDefault="00193491" w:rsidP="002C10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F5C" w:rsidRPr="00E0391D" w14:paraId="5B65373B" w14:textId="77777777" w:rsidTr="009973C2">
        <w:trPr>
          <w:trHeight w:val="283"/>
        </w:trPr>
        <w:tc>
          <w:tcPr>
            <w:tcW w:w="9180" w:type="dxa"/>
            <w:gridSpan w:val="3"/>
          </w:tcPr>
          <w:p w14:paraId="12451165" w14:textId="77777777" w:rsidR="00584F5C" w:rsidRDefault="00584F5C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Did you find any of the subjects or study skills particularly difficult at school?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94122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635428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EB90B08" w14:textId="77777777" w:rsidR="00584F5C" w:rsidRDefault="00584F5C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BE92CB7" w14:textId="77777777" w:rsidR="00DF74F4" w:rsidRPr="00E0391D" w:rsidRDefault="00DF74F4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F5C" w:rsidRPr="00E0391D" w14:paraId="546F3931" w14:textId="77777777" w:rsidTr="009973C2">
        <w:trPr>
          <w:trHeight w:val="283"/>
        </w:trPr>
        <w:tc>
          <w:tcPr>
            <w:tcW w:w="9180" w:type="dxa"/>
            <w:gridSpan w:val="3"/>
          </w:tcPr>
          <w:p w14:paraId="5504A89A" w14:textId="77777777" w:rsidR="00584F5C" w:rsidRDefault="00635428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Did you have any specialist help at school? If so, please give details: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1679357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EC4F171" w14:textId="77777777" w:rsidR="00635428" w:rsidRPr="00E0391D" w:rsidRDefault="00635428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F5C" w:rsidRPr="00E0391D" w14:paraId="03340B66" w14:textId="77777777" w:rsidTr="009973C2">
        <w:trPr>
          <w:trHeight w:val="283"/>
        </w:trPr>
        <w:tc>
          <w:tcPr>
            <w:tcW w:w="9180" w:type="dxa"/>
            <w:gridSpan w:val="3"/>
          </w:tcPr>
          <w:p w14:paraId="49F1EF08" w14:textId="77777777" w:rsidR="00584F5C" w:rsidRDefault="00635428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At what age will / did you leave school?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88798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16BE4C4" w14:textId="77777777" w:rsidR="00635428" w:rsidRPr="00E0391D" w:rsidRDefault="00635428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F5C" w:rsidRPr="00E0391D" w14:paraId="0BE4475C" w14:textId="77777777" w:rsidTr="009973C2">
        <w:trPr>
          <w:trHeight w:val="283"/>
        </w:trPr>
        <w:tc>
          <w:tcPr>
            <w:tcW w:w="9180" w:type="dxa"/>
            <w:gridSpan w:val="3"/>
          </w:tcPr>
          <w:tbl>
            <w:tblPr>
              <w:tblStyle w:val="TableGrid"/>
              <w:tblpPr w:leftFromText="180" w:rightFromText="180" w:vertAnchor="page" w:horzAnchor="margin" w:tblpY="66"/>
              <w:tblW w:w="9854" w:type="dxa"/>
              <w:tblLook w:val="04A0" w:firstRow="1" w:lastRow="0" w:firstColumn="1" w:lastColumn="0" w:noHBand="0" w:noVBand="1"/>
            </w:tblPr>
            <w:tblGrid>
              <w:gridCol w:w="4384"/>
              <w:gridCol w:w="1133"/>
              <w:gridCol w:w="1050"/>
              <w:gridCol w:w="1225"/>
              <w:gridCol w:w="2062"/>
            </w:tblGrid>
            <w:tr w:rsidR="00100A61" w:rsidRPr="00B31214" w14:paraId="24BD4F8B" w14:textId="77777777" w:rsidTr="009973C2">
              <w:tc>
                <w:tcPr>
                  <w:tcW w:w="4384" w:type="dxa"/>
                </w:tcPr>
                <w:p w14:paraId="609DDACF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B3121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Level of difficulty </w:t>
                  </w:r>
                </w:p>
              </w:tc>
              <w:tc>
                <w:tcPr>
                  <w:tcW w:w="1133" w:type="dxa"/>
                </w:tcPr>
                <w:p w14:paraId="22E0280B" w14:textId="77777777" w:rsidR="00100A61" w:rsidRPr="00F8224A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Not known</w:t>
                  </w:r>
                </w:p>
              </w:tc>
              <w:tc>
                <w:tcPr>
                  <w:tcW w:w="1050" w:type="dxa"/>
                </w:tcPr>
                <w:p w14:paraId="0C6CF69B" w14:textId="77777777" w:rsidR="00100A61" w:rsidRPr="00F8224A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F8224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Minor difficulty </w:t>
                  </w:r>
                </w:p>
              </w:tc>
              <w:tc>
                <w:tcPr>
                  <w:tcW w:w="1225" w:type="dxa"/>
                </w:tcPr>
                <w:p w14:paraId="4B3D4C29" w14:textId="77777777" w:rsidR="00100A61" w:rsidRPr="00F8224A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F8224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Moderate</w:t>
                  </w:r>
                </w:p>
                <w:p w14:paraId="099F8F0C" w14:textId="77777777" w:rsidR="00100A61" w:rsidRPr="00F8224A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F8224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difficulty </w:t>
                  </w:r>
                </w:p>
              </w:tc>
              <w:tc>
                <w:tcPr>
                  <w:tcW w:w="2062" w:type="dxa"/>
                </w:tcPr>
                <w:p w14:paraId="493F8425" w14:textId="77777777" w:rsidR="00100A61" w:rsidRPr="00F8224A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F8224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Considerable difficulty  </w:t>
                  </w:r>
                </w:p>
              </w:tc>
            </w:tr>
            <w:tr w:rsidR="00100A61" w:rsidRPr="00B31214" w14:paraId="5CB9AC32" w14:textId="77777777" w:rsidTr="009973C2">
              <w:tc>
                <w:tcPr>
                  <w:tcW w:w="4384" w:type="dxa"/>
                </w:tcPr>
                <w:p w14:paraId="0DA141A5" w14:textId="77777777" w:rsidR="00100A61" w:rsidRPr="00B31214" w:rsidRDefault="00100A61" w:rsidP="00100A61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14:paraId="7E60089E" w14:textId="77777777" w:rsidR="00100A61" w:rsidRDefault="00100A61" w:rsidP="00100A61">
                  <w:pP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</w:tcPr>
                <w:p w14:paraId="45377FA6" w14:textId="77777777" w:rsidR="00100A61" w:rsidRPr="00F8224A" w:rsidRDefault="00100A61" w:rsidP="00100A61">
                  <w:pP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</w:tcPr>
                <w:p w14:paraId="7D28CC82" w14:textId="77777777" w:rsidR="00100A61" w:rsidRPr="00F8224A" w:rsidRDefault="00100A61" w:rsidP="00100A61">
                  <w:pP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62" w:type="dxa"/>
                </w:tcPr>
                <w:p w14:paraId="213A82D3" w14:textId="77777777" w:rsidR="00100A61" w:rsidRPr="00F8224A" w:rsidRDefault="00100A61" w:rsidP="00100A61">
                  <w:pP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00A61" w:rsidRPr="00B31214" w14:paraId="5BA2C993" w14:textId="77777777" w:rsidTr="009973C2">
              <w:tc>
                <w:tcPr>
                  <w:tcW w:w="4384" w:type="dxa"/>
                </w:tcPr>
                <w:p w14:paraId="5A0FE84F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B3121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Tasks/actions</w:t>
                  </w:r>
                </w:p>
              </w:tc>
              <w:tc>
                <w:tcPr>
                  <w:tcW w:w="1133" w:type="dxa"/>
                </w:tcPr>
                <w:p w14:paraId="2F4FF8FD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14:paraId="2A0FD708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14:paraId="3CB90E92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2" w:type="dxa"/>
                </w:tcPr>
                <w:p w14:paraId="2270C784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100A61" w:rsidRPr="00B31214" w14:paraId="3F18C533" w14:textId="77777777" w:rsidTr="009973C2">
              <w:tc>
                <w:tcPr>
                  <w:tcW w:w="4384" w:type="dxa"/>
                </w:tcPr>
                <w:p w14:paraId="0F1BF634" w14:textId="77777777" w:rsidR="00100A61" w:rsidRPr="00B31214" w:rsidRDefault="00100A61" w:rsidP="00100A61">
                  <w:pPr>
                    <w:spacing w:line="276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Following a sequence/proced</w:t>
                  </w:r>
                  <w:r w:rsidRPr="00B31214">
                    <w:rPr>
                      <w:rFonts w:ascii="Arial" w:eastAsia="Calibri" w:hAnsi="Arial" w:cs="Arial"/>
                      <w:sz w:val="24"/>
                      <w:szCs w:val="24"/>
                    </w:rPr>
                    <w:t>ure</w:t>
                  </w:r>
                </w:p>
                <w:p w14:paraId="3EC0EEA6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898822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33" w:type="dxa"/>
                    </w:tcPr>
                    <w:p w14:paraId="0A903445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1520351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0" w:type="dxa"/>
                    </w:tcPr>
                    <w:p w14:paraId="5931E600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1447047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</w:tcPr>
                    <w:p w14:paraId="6A516AE9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278717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62" w:type="dxa"/>
                    </w:tcPr>
                    <w:p w14:paraId="507F4F79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100A61" w:rsidRPr="00B31214" w14:paraId="62367025" w14:textId="77777777" w:rsidTr="009973C2">
              <w:tc>
                <w:tcPr>
                  <w:tcW w:w="4384" w:type="dxa"/>
                </w:tcPr>
                <w:p w14:paraId="3452131D" w14:textId="77777777" w:rsidR="00100A61" w:rsidRPr="00B31214" w:rsidRDefault="00100A61" w:rsidP="00100A61">
                  <w:pPr>
                    <w:spacing w:line="276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31214">
                    <w:rPr>
                      <w:rFonts w:ascii="Arial" w:eastAsia="Calibri" w:hAnsi="Arial" w:cs="Arial"/>
                      <w:sz w:val="24"/>
                      <w:szCs w:val="24"/>
                    </w:rPr>
                    <w:t>Checking data</w:t>
                  </w:r>
                </w:p>
                <w:p w14:paraId="4BB4145B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12412199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33" w:type="dxa"/>
                    </w:tcPr>
                    <w:p w14:paraId="567DB236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1501689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0" w:type="dxa"/>
                    </w:tcPr>
                    <w:p w14:paraId="2F2AA293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14357883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</w:tcPr>
                    <w:p w14:paraId="11ABBCE5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1324319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62" w:type="dxa"/>
                    </w:tcPr>
                    <w:p w14:paraId="047A485B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100A61" w:rsidRPr="00B31214" w14:paraId="23332469" w14:textId="77777777" w:rsidTr="009973C2">
              <w:tc>
                <w:tcPr>
                  <w:tcW w:w="4384" w:type="dxa"/>
                </w:tcPr>
                <w:p w14:paraId="5D793845" w14:textId="77777777" w:rsidR="00100A61" w:rsidRPr="00B31214" w:rsidRDefault="00100A61" w:rsidP="00100A61">
                  <w:pPr>
                    <w:spacing w:line="276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31214">
                    <w:rPr>
                      <w:rFonts w:ascii="Arial" w:eastAsia="Calibri" w:hAnsi="Arial" w:cs="Arial"/>
                      <w:sz w:val="24"/>
                      <w:szCs w:val="24"/>
                    </w:rPr>
                    <w:t>Following a conversation</w:t>
                  </w:r>
                </w:p>
                <w:p w14:paraId="0E70A070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6666315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33" w:type="dxa"/>
                    </w:tcPr>
                    <w:p w14:paraId="11C79559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2118711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0" w:type="dxa"/>
                    </w:tcPr>
                    <w:p w14:paraId="30B934B3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1171150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</w:tcPr>
                    <w:p w14:paraId="4C2787CD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13449334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62" w:type="dxa"/>
                    </w:tcPr>
                    <w:p w14:paraId="239195F9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100A61" w:rsidRPr="00B31214" w14:paraId="39E68BC1" w14:textId="77777777" w:rsidTr="009973C2">
              <w:tc>
                <w:tcPr>
                  <w:tcW w:w="4384" w:type="dxa"/>
                </w:tcPr>
                <w:p w14:paraId="7C089766" w14:textId="77777777" w:rsidR="00100A61" w:rsidRPr="00B31214" w:rsidRDefault="00100A61" w:rsidP="00100A61">
                  <w:pPr>
                    <w:spacing w:line="276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31214">
                    <w:rPr>
                      <w:rFonts w:ascii="Arial" w:eastAsia="Calibri" w:hAnsi="Arial" w:cs="Arial"/>
                      <w:sz w:val="24"/>
                      <w:szCs w:val="24"/>
                    </w:rPr>
                    <w:t>Contributing to a discussion</w:t>
                  </w:r>
                </w:p>
                <w:p w14:paraId="70A51A4A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1991163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33" w:type="dxa"/>
                    </w:tcPr>
                    <w:p w14:paraId="08EE7ADA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1152563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0" w:type="dxa"/>
                    </w:tcPr>
                    <w:p w14:paraId="3FEBBB50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479963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</w:tcPr>
                    <w:p w14:paraId="517DB5CB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2136318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62" w:type="dxa"/>
                    </w:tcPr>
                    <w:p w14:paraId="5EB3FC65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100A61" w:rsidRPr="00B31214" w14:paraId="659D6441" w14:textId="77777777" w:rsidTr="009973C2">
              <w:tc>
                <w:tcPr>
                  <w:tcW w:w="4384" w:type="dxa"/>
                </w:tcPr>
                <w:p w14:paraId="03ECCE96" w14:textId="77777777" w:rsidR="00A07243" w:rsidRDefault="00A07243" w:rsidP="00A07243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B31214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Presenting thoughts 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clearly on paper </w:t>
                  </w:r>
                </w:p>
                <w:p w14:paraId="09EDF0F5" w14:textId="4A5D7642" w:rsidR="00100A61" w:rsidRPr="00B31214" w:rsidRDefault="00A07243" w:rsidP="00A07243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or in typed format </w:t>
                  </w:r>
                </w:p>
              </w:tc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1751196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33" w:type="dxa"/>
                    </w:tcPr>
                    <w:p w14:paraId="08419EFB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450709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0" w:type="dxa"/>
                    </w:tcPr>
                    <w:p w14:paraId="587CAA98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12690007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</w:tcPr>
                    <w:p w14:paraId="41A977E3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1924481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62" w:type="dxa"/>
                    </w:tcPr>
                    <w:p w14:paraId="1D69242C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100A61" w:rsidRPr="00B31214" w14:paraId="2539A73E" w14:textId="77777777" w:rsidTr="009973C2">
              <w:tc>
                <w:tcPr>
                  <w:tcW w:w="4384" w:type="dxa"/>
                </w:tcPr>
                <w:p w14:paraId="621BFB43" w14:textId="77777777" w:rsidR="00100A61" w:rsidRPr="00B31214" w:rsidRDefault="00100A61" w:rsidP="00100A61">
                  <w:pPr>
                    <w:spacing w:line="276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31214">
                    <w:rPr>
                      <w:rFonts w:ascii="Arial" w:eastAsia="Calibri" w:hAnsi="Arial" w:cs="Arial"/>
                      <w:sz w:val="24"/>
                      <w:szCs w:val="24"/>
                    </w:rPr>
                    <w:t>Planning work schedules</w:t>
                  </w:r>
                </w:p>
                <w:p w14:paraId="66831786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9147008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33" w:type="dxa"/>
                    </w:tcPr>
                    <w:p w14:paraId="4E2A55E2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16683212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0" w:type="dxa"/>
                    </w:tcPr>
                    <w:p w14:paraId="492D8FA6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2077166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</w:tcPr>
                    <w:p w14:paraId="73ECB742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9727169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62" w:type="dxa"/>
                    </w:tcPr>
                    <w:p w14:paraId="5B3F44A7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100A61" w:rsidRPr="00B31214" w14:paraId="0CCC58D9" w14:textId="77777777" w:rsidTr="009973C2">
              <w:tc>
                <w:tcPr>
                  <w:tcW w:w="4384" w:type="dxa"/>
                </w:tcPr>
                <w:p w14:paraId="2FD1B091" w14:textId="77777777" w:rsidR="00100A61" w:rsidRPr="00B31214" w:rsidRDefault="00100A61" w:rsidP="00100A61">
                  <w:pPr>
                    <w:spacing w:line="276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31214">
                    <w:rPr>
                      <w:rFonts w:ascii="Arial" w:eastAsia="Calibri" w:hAnsi="Arial" w:cs="Arial"/>
                      <w:sz w:val="24"/>
                      <w:szCs w:val="24"/>
                    </w:rPr>
                    <w:t>Meeting deadlines</w:t>
                  </w:r>
                </w:p>
                <w:p w14:paraId="1A6F899D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20642421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33" w:type="dxa"/>
                    </w:tcPr>
                    <w:p w14:paraId="43FF04D5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13721056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0" w:type="dxa"/>
                    </w:tcPr>
                    <w:p w14:paraId="29692D15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17209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</w:tcPr>
                    <w:p w14:paraId="42F33FF7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21386314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62" w:type="dxa"/>
                    </w:tcPr>
                    <w:p w14:paraId="08E9CF8F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100A61" w:rsidRPr="00B31214" w14:paraId="6CDD97CF" w14:textId="77777777" w:rsidTr="009973C2">
              <w:tc>
                <w:tcPr>
                  <w:tcW w:w="4384" w:type="dxa"/>
                </w:tcPr>
                <w:p w14:paraId="167943A4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B31214">
                    <w:rPr>
                      <w:rFonts w:ascii="Arial" w:eastAsia="Calibri" w:hAnsi="Arial" w:cs="Arial"/>
                      <w:sz w:val="24"/>
                      <w:szCs w:val="24"/>
                    </w:rPr>
                    <w:t>Keeping papers in order</w:t>
                  </w:r>
                </w:p>
                <w:p w14:paraId="4524B701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16448516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33" w:type="dxa"/>
                    </w:tcPr>
                    <w:p w14:paraId="2C8D85B2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3079116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0" w:type="dxa"/>
                    </w:tcPr>
                    <w:p w14:paraId="4C4EB975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1496652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</w:tcPr>
                    <w:p w14:paraId="032D9566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2065761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62" w:type="dxa"/>
                    </w:tcPr>
                    <w:p w14:paraId="06C92002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100A61" w:rsidRPr="00B31214" w14:paraId="5B727793" w14:textId="77777777" w:rsidTr="009973C2">
              <w:tc>
                <w:tcPr>
                  <w:tcW w:w="4384" w:type="dxa"/>
                </w:tcPr>
                <w:p w14:paraId="0C15E20B" w14:textId="77777777" w:rsidR="00100A61" w:rsidRPr="00B31214" w:rsidRDefault="00100A61" w:rsidP="00100A61">
                  <w:pPr>
                    <w:spacing w:line="276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31214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Working efficiently </w:t>
                  </w:r>
                </w:p>
                <w:p w14:paraId="3E8D824F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1680963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33" w:type="dxa"/>
                    </w:tcPr>
                    <w:p w14:paraId="55CCE105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4164745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0" w:type="dxa"/>
                    </w:tcPr>
                    <w:p w14:paraId="2FE1723B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576249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</w:tcPr>
                    <w:p w14:paraId="76E80D1C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3743142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62" w:type="dxa"/>
                    </w:tcPr>
                    <w:p w14:paraId="3F4BD68B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100A61" w:rsidRPr="00B31214" w14:paraId="15F0ED01" w14:textId="77777777" w:rsidTr="009973C2">
              <w:tc>
                <w:tcPr>
                  <w:tcW w:w="4384" w:type="dxa"/>
                </w:tcPr>
                <w:p w14:paraId="51621D84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B31214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Practical tasks </w:t>
                  </w:r>
                </w:p>
                <w:p w14:paraId="3C1325FF" w14:textId="77777777" w:rsidR="00100A61" w:rsidRPr="00B31214" w:rsidRDefault="00100A61" w:rsidP="00100A61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1328707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33" w:type="dxa"/>
                    </w:tcPr>
                    <w:p w14:paraId="45A587B2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889848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0" w:type="dxa"/>
                    </w:tcPr>
                    <w:p w14:paraId="7A538C41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1071084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</w:tcPr>
                    <w:p w14:paraId="72389C96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id w:val="-3834849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62" w:type="dxa"/>
                    </w:tcPr>
                    <w:p w14:paraId="00DC13D1" w14:textId="77777777" w:rsidR="00100A61" w:rsidRPr="00B31214" w:rsidRDefault="00100A61" w:rsidP="00100A61">
                      <w:pPr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EA5F382" w14:textId="77777777" w:rsidR="00584F5C" w:rsidRDefault="00635428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ever seen any other specialists, such as speech therapist / psychologist etc. If so, please provide details: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289308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F7BCFEB" w14:textId="77777777" w:rsidR="00635428" w:rsidRPr="00E0391D" w:rsidRDefault="00635428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F5C" w:rsidRPr="00E0391D" w14:paraId="31F3E92C" w14:textId="77777777" w:rsidTr="009973C2">
        <w:trPr>
          <w:trHeight w:val="283"/>
        </w:trPr>
        <w:tc>
          <w:tcPr>
            <w:tcW w:w="9180" w:type="dxa"/>
            <w:gridSpan w:val="3"/>
          </w:tcPr>
          <w:p w14:paraId="4F9257DB" w14:textId="77777777" w:rsidR="00584F5C" w:rsidRPr="00635428" w:rsidRDefault="00635428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428">
              <w:rPr>
                <w:rFonts w:ascii="Arial" w:hAnsi="Arial" w:cs="Arial"/>
                <w:b/>
                <w:sz w:val="24"/>
                <w:szCs w:val="24"/>
              </w:rPr>
              <w:t>Background Information</w:t>
            </w:r>
          </w:p>
          <w:p w14:paraId="3C4158AE" w14:textId="77777777" w:rsidR="00635428" w:rsidRPr="00E0391D" w:rsidRDefault="00635428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F5C" w:rsidRPr="00E0391D" w14:paraId="75FF1801" w14:textId="77777777" w:rsidTr="009973C2">
        <w:trPr>
          <w:trHeight w:val="1385"/>
        </w:trPr>
        <w:tc>
          <w:tcPr>
            <w:tcW w:w="9180" w:type="dxa"/>
            <w:gridSpan w:val="3"/>
          </w:tcPr>
          <w:p w14:paraId="5638178B" w14:textId="1836A355" w:rsidR="0071250B" w:rsidRPr="00E0391D" w:rsidRDefault="0071250B" w:rsidP="00712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any </w:t>
            </w:r>
            <w:r w:rsidRPr="00E0391D">
              <w:rPr>
                <w:rFonts w:ascii="Arial" w:hAnsi="Arial" w:cs="Arial"/>
                <w:sz w:val="24"/>
                <w:szCs w:val="24"/>
              </w:rPr>
              <w:t>visu</w:t>
            </w:r>
            <w:r>
              <w:rPr>
                <w:rFonts w:ascii="Arial" w:hAnsi="Arial" w:cs="Arial"/>
                <w:sz w:val="24"/>
                <w:szCs w:val="24"/>
              </w:rPr>
              <w:t xml:space="preserve">ally related difficulty such as holding the page close or far away to read, squinting when reading, </w:t>
            </w:r>
            <w:r w:rsidRPr="00E0391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ensitivity to glare, migraines, </w:t>
            </w:r>
            <w:r w:rsidRPr="00E0391D">
              <w:rPr>
                <w:rFonts w:ascii="Arial" w:hAnsi="Arial" w:cs="Arial"/>
                <w:sz w:val="24"/>
                <w:szCs w:val="24"/>
              </w:rPr>
              <w:t>eyestrain,</w:t>
            </w:r>
            <w:r>
              <w:rPr>
                <w:rFonts w:ascii="Arial" w:hAnsi="Arial" w:cs="Arial"/>
                <w:sz w:val="24"/>
                <w:szCs w:val="24"/>
              </w:rPr>
              <w:t xml:space="preserve"> words blurring or doubling</w:t>
            </w:r>
            <w:r w:rsidRPr="00E0391D">
              <w:rPr>
                <w:rFonts w:ascii="Arial" w:hAnsi="Arial" w:cs="Arial"/>
                <w:sz w:val="24"/>
                <w:szCs w:val="24"/>
              </w:rPr>
              <w:t xml:space="preserve"> etc</w:t>
            </w:r>
            <w:r>
              <w:rPr>
                <w:rFonts w:ascii="Arial" w:hAnsi="Arial" w:cs="Arial"/>
                <w:sz w:val="24"/>
                <w:szCs w:val="24"/>
              </w:rPr>
              <w:t xml:space="preserve">. If so, please provide a detailed description of the issues you experience.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16995586"/>
                <w:placeholder>
                  <w:docPart w:val="603B2258700270498FC07B473569E5E0"/>
                </w:placeholder>
                <w:showingPlcHdr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0EC1D0B" w14:textId="77777777" w:rsidR="0071250B" w:rsidRDefault="0071250B" w:rsidP="00712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541BD10" w14:textId="77777777" w:rsidR="00635428" w:rsidRPr="00E0391D" w:rsidRDefault="00635428" w:rsidP="00712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F5C" w:rsidRPr="00E0391D" w14:paraId="6BC6CC51" w14:textId="77777777" w:rsidTr="009973C2">
        <w:trPr>
          <w:trHeight w:val="283"/>
        </w:trPr>
        <w:tc>
          <w:tcPr>
            <w:tcW w:w="9180" w:type="dxa"/>
            <w:gridSpan w:val="3"/>
          </w:tcPr>
          <w:p w14:paraId="5648CEAE" w14:textId="3E4C8B4C" w:rsidR="00635428" w:rsidRDefault="002D1841" w:rsidP="006354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wear glasses for reading? </w:t>
            </w:r>
            <w:r w:rsidR="00635428">
              <w:rPr>
                <w:rFonts w:ascii="Arial" w:hAnsi="Arial" w:cs="Arial"/>
                <w:sz w:val="24"/>
                <w:szCs w:val="24"/>
              </w:rPr>
              <w:t xml:space="preserve">Have you ever been prescribed glasses? Please provide information: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88284333"/>
                <w:placeholder>
                  <w:docPart w:val="0CE2B1915C2D4552BE7528890EC7C42E"/>
                </w:placeholder>
                <w:showingPlcHdr/>
              </w:sdtPr>
              <w:sdtContent>
                <w:r w:rsidR="00635428"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22DCDD7" w14:textId="77777777" w:rsidR="00635428" w:rsidRDefault="00635428" w:rsidP="006354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23E88C5" w14:textId="77777777" w:rsidR="00635428" w:rsidRPr="00E0391D" w:rsidRDefault="00635428" w:rsidP="006354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(If you wear glasses / use coloured overlays please remember to bring </w:t>
            </w:r>
            <w:r w:rsidRPr="00E0391D">
              <w:rPr>
                <w:rFonts w:ascii="Arial" w:hAnsi="Arial" w:cs="Arial"/>
                <w:sz w:val="24"/>
                <w:szCs w:val="24"/>
              </w:rPr>
              <w:t>them on the day of the assessment.)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11DB56" w14:textId="77777777" w:rsidR="00584F5C" w:rsidRDefault="00584F5C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185021" w14:textId="77777777" w:rsidR="00635428" w:rsidRPr="00E0391D" w:rsidRDefault="00635428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F5C" w:rsidRPr="00E0391D" w14:paraId="76D85748" w14:textId="77777777" w:rsidTr="009973C2">
        <w:trPr>
          <w:trHeight w:val="283"/>
        </w:trPr>
        <w:tc>
          <w:tcPr>
            <w:tcW w:w="9180" w:type="dxa"/>
            <w:gridSpan w:val="3"/>
          </w:tcPr>
          <w:p w14:paraId="3DC7B7E2" w14:textId="77777777" w:rsidR="0071250B" w:rsidRPr="00E0391D" w:rsidRDefault="0071250B" w:rsidP="00712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ever suffered a </w:t>
            </w:r>
            <w:r w:rsidRPr="00E0391D">
              <w:rPr>
                <w:rFonts w:ascii="Arial" w:hAnsi="Arial" w:cs="Arial"/>
                <w:sz w:val="24"/>
                <w:szCs w:val="24"/>
              </w:rPr>
              <w:t>ser</w:t>
            </w:r>
            <w:r>
              <w:rPr>
                <w:rFonts w:ascii="Arial" w:hAnsi="Arial" w:cs="Arial"/>
                <w:sz w:val="24"/>
                <w:szCs w:val="24"/>
              </w:rPr>
              <w:t xml:space="preserve">ious injury or illness that has </w:t>
            </w:r>
            <w:r w:rsidRPr="00E0391D">
              <w:rPr>
                <w:rFonts w:ascii="Arial" w:hAnsi="Arial" w:cs="Arial"/>
                <w:sz w:val="24"/>
                <w:szCs w:val="24"/>
              </w:rPr>
              <w:t>required medical attention?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1089060"/>
                <w:placeholder>
                  <w:docPart w:val="D265FF309E213C4EAC9940BC094064FC"/>
                </w:placeholder>
                <w:showingPlcHdr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D72CA4" w14:textId="77777777" w:rsidR="00635428" w:rsidRPr="00E0391D" w:rsidRDefault="00635428" w:rsidP="00712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F5C" w:rsidRPr="00E0391D" w14:paraId="6040D4C1" w14:textId="77777777" w:rsidTr="009973C2">
        <w:trPr>
          <w:trHeight w:val="283"/>
        </w:trPr>
        <w:tc>
          <w:tcPr>
            <w:tcW w:w="9180" w:type="dxa"/>
            <w:gridSpan w:val="3"/>
          </w:tcPr>
          <w:p w14:paraId="64995ED6" w14:textId="77777777" w:rsidR="00635428" w:rsidRPr="00E0391D" w:rsidRDefault="00635428" w:rsidP="006354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Do you have any hearing difficulty? If yes, please provide further information: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44844777"/>
                <w:placeholder>
                  <w:docPart w:val="BEE8BA6CD1BD4BAC81C23206ACA4D43D"/>
                </w:placeholder>
                <w:showingPlcHdr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AD83758" w14:textId="77777777" w:rsidR="00584F5C" w:rsidRDefault="00584F5C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3D011A0" w14:textId="77777777" w:rsidR="00635428" w:rsidRPr="00E0391D" w:rsidRDefault="00635428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F5C" w:rsidRPr="00E0391D" w14:paraId="39730AE0" w14:textId="77777777" w:rsidTr="009973C2">
        <w:trPr>
          <w:trHeight w:val="283"/>
        </w:trPr>
        <w:tc>
          <w:tcPr>
            <w:tcW w:w="9180" w:type="dxa"/>
            <w:gridSpan w:val="3"/>
          </w:tcPr>
          <w:p w14:paraId="322EE1B5" w14:textId="77777777" w:rsidR="00635428" w:rsidRPr="00E0391D" w:rsidRDefault="00635428" w:rsidP="006354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391D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 xml:space="preserve"> regular medication of any kind </w:t>
            </w:r>
            <w:r w:rsidRPr="00E0391D">
              <w:rPr>
                <w:rFonts w:ascii="Arial" w:hAnsi="Arial" w:cs="Arial"/>
                <w:sz w:val="24"/>
                <w:szCs w:val="24"/>
              </w:rPr>
              <w:t>being taken?</w:t>
            </w:r>
            <w:r>
              <w:rPr>
                <w:rFonts w:ascii="Arial" w:hAnsi="Arial" w:cs="Arial"/>
                <w:sz w:val="24"/>
                <w:szCs w:val="24"/>
              </w:rPr>
              <w:t xml:space="preserve"> If ‘Yes’</w:t>
            </w:r>
            <w:r w:rsidRPr="00E0391D">
              <w:rPr>
                <w:rFonts w:ascii="Arial" w:hAnsi="Arial" w:cs="Arial"/>
                <w:sz w:val="24"/>
                <w:szCs w:val="24"/>
              </w:rPr>
              <w:t>, is it affecting</w:t>
            </w:r>
          </w:p>
          <w:p w14:paraId="4B959E51" w14:textId="77777777" w:rsidR="00635428" w:rsidRPr="00E0391D" w:rsidRDefault="00635428" w:rsidP="006354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attention / concentration </w:t>
            </w:r>
            <w:r w:rsidRPr="00E0391D">
              <w:rPr>
                <w:rFonts w:ascii="Arial" w:hAnsi="Arial" w:cs="Arial"/>
                <w:sz w:val="24"/>
                <w:szCs w:val="24"/>
              </w:rPr>
              <w:t>/ memory in any way?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84261880"/>
                <w:placeholder>
                  <w:docPart w:val="5913450DFF5F4C36B582CDA91F345D2E"/>
                </w:placeholder>
                <w:showingPlcHdr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5E760CB" w14:textId="77777777" w:rsidR="00635428" w:rsidRPr="00E0391D" w:rsidRDefault="00635428" w:rsidP="006354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8791DA4" w14:textId="77777777" w:rsidR="00584F5C" w:rsidRPr="00E0391D" w:rsidRDefault="00584F5C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428" w:rsidRPr="00E0391D" w14:paraId="68822B0B" w14:textId="77777777" w:rsidTr="009973C2">
        <w:trPr>
          <w:trHeight w:val="283"/>
        </w:trPr>
        <w:tc>
          <w:tcPr>
            <w:tcW w:w="9180" w:type="dxa"/>
            <w:gridSpan w:val="3"/>
          </w:tcPr>
          <w:p w14:paraId="0D74F53E" w14:textId="77777777" w:rsidR="00635428" w:rsidRPr="00E0391D" w:rsidRDefault="00635428" w:rsidP="006354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your</w:t>
            </w:r>
            <w:r w:rsidRPr="00E0391D">
              <w:rPr>
                <w:rFonts w:ascii="Arial" w:hAnsi="Arial" w:cs="Arial"/>
                <w:sz w:val="24"/>
                <w:szCs w:val="24"/>
              </w:rPr>
              <w:t xml:space="preserve"> general health good at present?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5440163"/>
                <w:placeholder>
                  <w:docPart w:val="66AFB6F7597649E09D107DE880D6C28D"/>
                </w:placeholder>
                <w:showingPlcHdr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AF0F209" w14:textId="77777777" w:rsidR="00635428" w:rsidRPr="00E0391D" w:rsidRDefault="00635428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428" w:rsidRPr="00E0391D" w14:paraId="3AFBF2DD" w14:textId="77777777" w:rsidTr="009973C2">
        <w:trPr>
          <w:trHeight w:val="283"/>
        </w:trPr>
        <w:tc>
          <w:tcPr>
            <w:tcW w:w="9180" w:type="dxa"/>
            <w:gridSpan w:val="3"/>
          </w:tcPr>
          <w:p w14:paraId="64BA34CA" w14:textId="77777777" w:rsidR="00635428" w:rsidRPr="00E0391D" w:rsidRDefault="00635428" w:rsidP="006354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lost any skills </w:t>
            </w:r>
            <w:r w:rsidRPr="00E0391D">
              <w:rPr>
                <w:rFonts w:ascii="Arial" w:hAnsi="Arial" w:cs="Arial"/>
                <w:sz w:val="24"/>
                <w:szCs w:val="24"/>
              </w:rPr>
              <w:t>recently or deteriorated in any way?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46852312"/>
                <w:placeholder>
                  <w:docPart w:val="D218187A3C534A13A012C1CEEC1AC48E"/>
                </w:placeholder>
                <w:showingPlcHdr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6880385" w14:textId="77777777" w:rsidR="00635428" w:rsidRPr="00E0391D" w:rsidRDefault="00635428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428" w:rsidRPr="00E0391D" w14:paraId="74CE3CB5" w14:textId="77777777" w:rsidTr="009973C2">
        <w:trPr>
          <w:trHeight w:val="283"/>
        </w:trPr>
        <w:tc>
          <w:tcPr>
            <w:tcW w:w="9180" w:type="dxa"/>
            <w:gridSpan w:val="3"/>
          </w:tcPr>
          <w:p w14:paraId="6EA0D130" w14:textId="77777777" w:rsidR="00635428" w:rsidRDefault="00D20366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Ae there any situations where you do not feel confident? Please provide information: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0516981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A861487" w14:textId="77777777" w:rsidR="00D20366" w:rsidRPr="00E0391D" w:rsidRDefault="00D20366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428" w:rsidRPr="00E0391D" w14:paraId="03917A78" w14:textId="77777777" w:rsidTr="009973C2">
        <w:trPr>
          <w:trHeight w:val="283"/>
        </w:trPr>
        <w:tc>
          <w:tcPr>
            <w:tcW w:w="9180" w:type="dxa"/>
            <w:gridSpan w:val="3"/>
          </w:tcPr>
          <w:p w14:paraId="26FBD867" w14:textId="77777777" w:rsidR="00635428" w:rsidRDefault="00D20366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other family members experienced difficulties with reading, spelling, memory or maths?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796874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1573C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6A9A96F" w14:textId="77777777" w:rsidR="00D20366" w:rsidRDefault="00D20366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D5BBC6" w14:textId="77777777" w:rsidR="00D20366" w:rsidRPr="00E0391D" w:rsidRDefault="00D20366" w:rsidP="001934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13F168" w14:textId="77777777" w:rsidR="00A90880" w:rsidRDefault="00A90880" w:rsidP="002C1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4E022A" w14:textId="22CB5ED3" w:rsidR="00DF74F4" w:rsidRPr="002C3FA5" w:rsidRDefault="009973C2" w:rsidP="009E2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Further </w:t>
      </w:r>
      <w:r w:rsidR="002C3FA5" w:rsidRPr="002C3FA5">
        <w:rPr>
          <w:rFonts w:ascii="Arial" w:hAnsi="Arial" w:cs="Arial"/>
          <w:b/>
          <w:bCs/>
          <w:sz w:val="24"/>
          <w:szCs w:val="24"/>
        </w:rPr>
        <w:t>Information:</w:t>
      </w:r>
    </w:p>
    <w:p w14:paraId="083755A6" w14:textId="77777777" w:rsidR="002C3FA5" w:rsidRDefault="002C3FA5" w:rsidP="002C3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40E55D" w14:textId="5365BF09" w:rsidR="002C3FA5" w:rsidRPr="00E0391D" w:rsidRDefault="009E2B41" w:rsidP="009E2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Pr="00E0391D">
        <w:rPr>
          <w:rFonts w:ascii="Arial" w:hAnsi="Arial" w:cs="Arial"/>
          <w:sz w:val="24"/>
          <w:szCs w:val="24"/>
        </w:rPr>
        <w:t xml:space="preserve">have any sensitive or confidential information that you think is relevant, but do not want to record </w:t>
      </w:r>
      <w:r w:rsidR="009973C2">
        <w:rPr>
          <w:rFonts w:ascii="Arial" w:hAnsi="Arial" w:cs="Arial"/>
          <w:sz w:val="24"/>
          <w:szCs w:val="24"/>
        </w:rPr>
        <w:t xml:space="preserve">this here or </w:t>
      </w:r>
      <w:r w:rsidRPr="00E0391D">
        <w:rPr>
          <w:rFonts w:ascii="Arial" w:hAnsi="Arial" w:cs="Arial"/>
          <w:sz w:val="24"/>
          <w:szCs w:val="24"/>
        </w:rPr>
        <w:t>within the report, then please consider sharing this confidentially with the person performing the assessment and obtain agreement on how this information is to be used.</w:t>
      </w:r>
    </w:p>
    <w:p w14:paraId="0FED1B99" w14:textId="796D7C40" w:rsidR="00DF74F4" w:rsidRDefault="002C3FA5" w:rsidP="008704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wish to password protect this form before returning it to us by email, you can click on </w:t>
      </w:r>
      <w:r w:rsidRPr="002C3FA5">
        <w:rPr>
          <w:rFonts w:ascii="Arial" w:hAnsi="Arial" w:cs="Arial"/>
          <w:i/>
          <w:iCs/>
          <w:sz w:val="24"/>
          <w:szCs w:val="24"/>
        </w:rPr>
        <w:t>Review</w:t>
      </w:r>
      <w:r>
        <w:rPr>
          <w:rFonts w:ascii="Arial" w:hAnsi="Arial" w:cs="Arial"/>
          <w:sz w:val="24"/>
          <w:szCs w:val="24"/>
        </w:rPr>
        <w:t xml:space="preserve"> then </w:t>
      </w:r>
      <w:r w:rsidRPr="002C3FA5">
        <w:rPr>
          <w:rFonts w:ascii="Arial" w:hAnsi="Arial" w:cs="Arial"/>
          <w:i/>
          <w:iCs/>
          <w:sz w:val="24"/>
          <w:szCs w:val="24"/>
        </w:rPr>
        <w:t>Protect Document</w:t>
      </w:r>
      <w:r>
        <w:rPr>
          <w:rFonts w:ascii="Arial" w:hAnsi="Arial" w:cs="Arial"/>
          <w:sz w:val="24"/>
          <w:szCs w:val="24"/>
        </w:rPr>
        <w:t xml:space="preserve"> in your tab bar. Please send your password in a separate message.</w:t>
      </w:r>
    </w:p>
    <w:p w14:paraId="382EC932" w14:textId="77777777" w:rsidR="002C3FA5" w:rsidRDefault="002C3FA5" w:rsidP="008704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11F330" w14:textId="10F879AC" w:rsidR="009973C2" w:rsidRDefault="00870495" w:rsidP="00997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70495">
        <w:rPr>
          <w:rFonts w:ascii="Arial" w:hAnsi="Arial" w:cs="Arial"/>
          <w:iCs/>
          <w:sz w:val="24"/>
          <w:szCs w:val="24"/>
        </w:rPr>
        <w:t xml:space="preserve">When we have received your completed </w:t>
      </w:r>
      <w:r w:rsidR="0071250B" w:rsidRPr="00870495">
        <w:rPr>
          <w:rFonts w:ascii="Arial" w:hAnsi="Arial" w:cs="Arial"/>
          <w:iCs/>
          <w:sz w:val="24"/>
          <w:szCs w:val="24"/>
        </w:rPr>
        <w:t>questionnaire,</w:t>
      </w:r>
      <w:r w:rsidRPr="00870495">
        <w:rPr>
          <w:rFonts w:ascii="Arial" w:hAnsi="Arial" w:cs="Arial"/>
          <w:iCs/>
          <w:sz w:val="24"/>
          <w:szCs w:val="24"/>
        </w:rPr>
        <w:t xml:space="preserve"> we will contact you to discuss the next step</w:t>
      </w:r>
      <w:r w:rsidR="0071250B">
        <w:rPr>
          <w:rFonts w:ascii="Arial" w:hAnsi="Arial" w:cs="Arial"/>
          <w:iCs/>
          <w:sz w:val="24"/>
          <w:szCs w:val="24"/>
        </w:rPr>
        <w:t xml:space="preserve">. You are under no obligation to go ahead with the assessment until we have set an assessment date, when a non-returnable deposit is due. </w:t>
      </w:r>
      <w:r w:rsidRPr="00870495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="0071250B" w:rsidRPr="00870495">
        <w:rPr>
          <w:rFonts w:ascii="Arial" w:hAnsi="Arial" w:cs="Arial"/>
          <w:iCs/>
          <w:sz w:val="24"/>
          <w:szCs w:val="24"/>
        </w:rPr>
        <w:t>rightmind.life</w:t>
      </w:r>
      <w:proofErr w:type="gramEnd"/>
      <w:r w:rsidR="0071250B">
        <w:rPr>
          <w:rFonts w:ascii="Arial" w:hAnsi="Arial" w:cs="Arial"/>
          <w:iCs/>
          <w:sz w:val="24"/>
          <w:szCs w:val="24"/>
        </w:rPr>
        <w:t xml:space="preserve"> works in association with independent psychologists and specialist teachers who are qualified to carry out diagnostic assessments. Please visit </w:t>
      </w:r>
      <w:hyperlink r:id="rId9" w:history="1">
        <w:r w:rsidR="0071250B" w:rsidRPr="00702CFD">
          <w:rPr>
            <w:rStyle w:val="Hyperlink"/>
            <w:rFonts w:ascii="Arial" w:hAnsi="Arial" w:cs="Arial"/>
            <w:iCs/>
            <w:sz w:val="24"/>
            <w:szCs w:val="24"/>
          </w:rPr>
          <w:t>www.rightmind.life</w:t>
        </w:r>
      </w:hyperlink>
      <w:r w:rsidR="0071250B">
        <w:rPr>
          <w:rFonts w:ascii="Arial" w:hAnsi="Arial" w:cs="Arial"/>
          <w:iCs/>
          <w:sz w:val="24"/>
          <w:szCs w:val="24"/>
        </w:rPr>
        <w:t xml:space="preserve"> for further information</w:t>
      </w:r>
      <w:r w:rsidR="009973C2">
        <w:rPr>
          <w:rFonts w:ascii="Arial" w:hAnsi="Arial" w:cs="Arial"/>
          <w:iCs/>
          <w:sz w:val="24"/>
          <w:szCs w:val="24"/>
        </w:rPr>
        <w:t xml:space="preserve"> including </w:t>
      </w:r>
      <w:r w:rsidR="009973C2">
        <w:rPr>
          <w:rFonts w:ascii="Arial" w:hAnsi="Arial" w:cs="Arial"/>
          <w:sz w:val="24"/>
          <w:szCs w:val="24"/>
        </w:rPr>
        <w:t>the Data Protection and Health Information Policy.</w:t>
      </w:r>
    </w:p>
    <w:p w14:paraId="4D24DBD2" w14:textId="77777777" w:rsidR="009973C2" w:rsidRDefault="009973C2" w:rsidP="007125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922F03" w14:textId="0B742B21" w:rsidR="00870495" w:rsidRPr="00870495" w:rsidRDefault="00870495" w:rsidP="008704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04228459" w14:textId="77777777" w:rsidR="00D16969" w:rsidRDefault="00DF2AB9" w:rsidP="005F1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</w:t>
      </w:r>
      <w:proofErr w:type="gramStart"/>
      <w:r>
        <w:rPr>
          <w:rFonts w:ascii="Arial" w:hAnsi="Arial" w:cs="Arial"/>
          <w:sz w:val="24"/>
          <w:szCs w:val="24"/>
        </w:rPr>
        <w:t>you</w:t>
      </w:r>
      <w:proofErr w:type="gramEnd"/>
    </w:p>
    <w:p w14:paraId="3B3C005B" w14:textId="77777777" w:rsidR="00DF2AB9" w:rsidRDefault="00DF2AB9" w:rsidP="005F1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E67B7A" w14:textId="77777777" w:rsidR="00DF2AB9" w:rsidRDefault="00DF2AB9" w:rsidP="005F1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Ruth Gravelle </w:t>
      </w:r>
    </w:p>
    <w:p w14:paraId="301BB7AF" w14:textId="38552A61" w:rsidR="00DF74F4" w:rsidRPr="0071250B" w:rsidRDefault="00DF74F4" w:rsidP="005F1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1250B">
        <w:rPr>
          <w:rFonts w:ascii="Arial" w:hAnsi="Arial" w:cs="Arial"/>
          <w:sz w:val="20"/>
          <w:szCs w:val="20"/>
        </w:rPr>
        <w:t>Dyslexia Specialist</w:t>
      </w:r>
      <w:r w:rsidR="0071250B" w:rsidRPr="0071250B">
        <w:rPr>
          <w:rFonts w:ascii="Arial" w:hAnsi="Arial" w:cs="Arial"/>
          <w:sz w:val="20"/>
          <w:szCs w:val="20"/>
        </w:rPr>
        <w:t xml:space="preserve"> &amp; Hypnotherapist</w:t>
      </w:r>
    </w:p>
    <w:p w14:paraId="32628F8A" w14:textId="77777777" w:rsidR="002C100D" w:rsidRPr="0071250B" w:rsidRDefault="00000000" w:rsidP="005F1E4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hyperlink r:id="rId10" w:history="1">
        <w:r w:rsidR="00525820" w:rsidRPr="0071250B">
          <w:rPr>
            <w:rStyle w:val="Hyperlink"/>
            <w:sz w:val="20"/>
            <w:szCs w:val="20"/>
          </w:rPr>
          <w:t>www.rightmind.life</w:t>
        </w:r>
      </w:hyperlink>
    </w:p>
    <w:p w14:paraId="0A29683E" w14:textId="2B79E566" w:rsidR="00525820" w:rsidRPr="0071250B" w:rsidRDefault="0071250B" w:rsidP="005F1E4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1250B">
        <w:rPr>
          <w:sz w:val="20"/>
          <w:szCs w:val="20"/>
        </w:rPr>
        <w:t xml:space="preserve">Chelmsford Counselling &amp; Therapy Centre </w:t>
      </w:r>
    </w:p>
    <w:p w14:paraId="7190D475" w14:textId="02A0F719" w:rsidR="00525820" w:rsidRPr="0071250B" w:rsidRDefault="0071250B" w:rsidP="005F1E4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1250B">
        <w:rPr>
          <w:sz w:val="20"/>
          <w:szCs w:val="20"/>
        </w:rPr>
        <w:t xml:space="preserve">14 Wells Street </w:t>
      </w:r>
    </w:p>
    <w:p w14:paraId="5C3386B6" w14:textId="77777777" w:rsidR="00525820" w:rsidRPr="0071250B" w:rsidRDefault="00525820" w:rsidP="005F1E4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1250B">
        <w:rPr>
          <w:sz w:val="20"/>
          <w:szCs w:val="20"/>
        </w:rPr>
        <w:t xml:space="preserve">Chelmsford </w:t>
      </w:r>
    </w:p>
    <w:p w14:paraId="3FC3D7D9" w14:textId="77777777" w:rsidR="00525820" w:rsidRPr="0071250B" w:rsidRDefault="00525820" w:rsidP="005F1E4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1250B">
        <w:rPr>
          <w:sz w:val="20"/>
          <w:szCs w:val="20"/>
        </w:rPr>
        <w:t>Essex</w:t>
      </w:r>
    </w:p>
    <w:p w14:paraId="573C709B" w14:textId="2457A993" w:rsidR="00A90880" w:rsidRDefault="00525820" w:rsidP="00DF74F4">
      <w:pPr>
        <w:autoSpaceDE w:val="0"/>
        <w:autoSpaceDN w:val="0"/>
        <w:adjustRightInd w:val="0"/>
        <w:spacing w:after="0" w:line="240" w:lineRule="auto"/>
      </w:pPr>
      <w:r w:rsidRPr="0071250B">
        <w:rPr>
          <w:sz w:val="20"/>
          <w:szCs w:val="20"/>
        </w:rPr>
        <w:t>CM1 1</w:t>
      </w:r>
      <w:r w:rsidR="0071250B" w:rsidRPr="0071250B">
        <w:rPr>
          <w:sz w:val="20"/>
          <w:szCs w:val="20"/>
        </w:rPr>
        <w:t>HZ</w:t>
      </w:r>
      <w:r w:rsidR="00DF74F4" w:rsidRPr="0071250B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t xml:space="preserve">Visits strictly by </w:t>
      </w:r>
      <w:proofErr w:type="gramStart"/>
      <w:r>
        <w:t>appointment</w:t>
      </w:r>
      <w:proofErr w:type="gramEnd"/>
      <w:r>
        <w:t xml:space="preserve"> </w:t>
      </w:r>
    </w:p>
    <w:sectPr w:rsidR="00A908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2EA0" w14:textId="77777777" w:rsidR="00737047" w:rsidRDefault="00737047" w:rsidP="00D16969">
      <w:pPr>
        <w:spacing w:after="0" w:line="240" w:lineRule="auto"/>
      </w:pPr>
      <w:r>
        <w:separator/>
      </w:r>
    </w:p>
  </w:endnote>
  <w:endnote w:type="continuationSeparator" w:id="0">
    <w:p w14:paraId="254A4BBC" w14:textId="77777777" w:rsidR="00737047" w:rsidRDefault="00737047" w:rsidP="00D1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7FC6" w14:textId="77777777" w:rsidR="009973C2" w:rsidRDefault="00997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E38D" w14:textId="6636E120" w:rsidR="00787D79" w:rsidRPr="00A07243" w:rsidRDefault="00787D79">
    <w:pPr>
      <w:pStyle w:val="Footer"/>
      <w:rPr>
        <w:sz w:val="16"/>
        <w:szCs w:val="16"/>
      </w:rPr>
    </w:pPr>
    <w:proofErr w:type="gramStart"/>
    <w:r w:rsidRPr="00A07243">
      <w:rPr>
        <w:sz w:val="16"/>
        <w:szCs w:val="16"/>
      </w:rPr>
      <w:t>rightmind.life</w:t>
    </w:r>
    <w:proofErr w:type="gramEnd"/>
    <w:r w:rsidRPr="00A07243">
      <w:rPr>
        <w:sz w:val="16"/>
        <w:szCs w:val="16"/>
      </w:rPr>
      <w:t xml:space="preserve">, </w:t>
    </w:r>
    <w:r w:rsidR="00A07243" w:rsidRPr="00A07243">
      <w:rPr>
        <w:sz w:val="16"/>
        <w:szCs w:val="16"/>
      </w:rPr>
      <w:t xml:space="preserve">Chelmsford Counselling  &amp; Therapy  Centre, 14 Wells Street </w:t>
    </w:r>
    <w:r w:rsidRPr="00A07243">
      <w:rPr>
        <w:sz w:val="16"/>
        <w:szCs w:val="16"/>
      </w:rPr>
      <w:t>Chelmsford, CM1 1</w:t>
    </w:r>
    <w:r w:rsidR="00A07243" w:rsidRPr="00A07243">
      <w:rPr>
        <w:sz w:val="16"/>
        <w:szCs w:val="16"/>
      </w:rPr>
      <w:t>HZ</w:t>
    </w:r>
    <w:r w:rsidRPr="00A07243">
      <w:rPr>
        <w:sz w:val="16"/>
        <w:szCs w:val="16"/>
      </w:rPr>
      <w:t xml:space="preserve">     </w:t>
    </w:r>
    <w:hyperlink r:id="rId1" w:history="1">
      <w:r w:rsidRPr="00A07243">
        <w:rPr>
          <w:rStyle w:val="Hyperlink"/>
          <w:sz w:val="16"/>
          <w:szCs w:val="16"/>
        </w:rPr>
        <w:t>www.rightmind.life</w:t>
      </w:r>
    </w:hyperlink>
    <w:r w:rsidRPr="00A07243">
      <w:rPr>
        <w:sz w:val="16"/>
        <w:szCs w:val="16"/>
      </w:rPr>
      <w:t xml:space="preserve">   07919 405 501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FDE7" w14:textId="77777777" w:rsidR="009973C2" w:rsidRDefault="0099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4948" w14:textId="77777777" w:rsidR="00737047" w:rsidRDefault="00737047" w:rsidP="00D16969">
      <w:pPr>
        <w:spacing w:after="0" w:line="240" w:lineRule="auto"/>
      </w:pPr>
      <w:r>
        <w:separator/>
      </w:r>
    </w:p>
  </w:footnote>
  <w:footnote w:type="continuationSeparator" w:id="0">
    <w:p w14:paraId="2B9C18FE" w14:textId="77777777" w:rsidR="00737047" w:rsidRDefault="00737047" w:rsidP="00D1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0AA8" w14:textId="77777777" w:rsidR="009973C2" w:rsidRDefault="00997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24CC" w14:textId="771B484B" w:rsidR="00787D79" w:rsidRDefault="009973C2">
    <w:pPr>
      <w:pStyle w:val="Header"/>
    </w:pPr>
    <w:r>
      <w:rPr>
        <w:rFonts w:ascii="Arial" w:hAnsi="Arial" w:cs="Arial"/>
        <w:b/>
        <w:bCs/>
        <w:sz w:val="24"/>
        <w:szCs w:val="24"/>
      </w:rPr>
      <w:t>Adult Questionnaire (</w:t>
    </w:r>
    <w:r w:rsidRPr="00E0391D">
      <w:rPr>
        <w:rFonts w:ascii="Arial" w:hAnsi="Arial" w:cs="Arial"/>
        <w:b/>
        <w:bCs/>
        <w:sz w:val="24"/>
        <w:szCs w:val="24"/>
      </w:rPr>
      <w:t>16 years</w:t>
    </w:r>
    <w:r w:rsidR="00787D79">
      <w:rPr>
        <w:rFonts w:ascii="Arial" w:hAnsi="Arial" w:cs="Arial"/>
        <w:iCs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354C73A9" wp14:editId="50FDE672">
          <wp:simplePos x="0" y="0"/>
          <wp:positionH relativeFrom="margin">
            <wp:posOffset>4619707</wp:posOffset>
          </wp:positionH>
          <wp:positionV relativeFrom="margin">
            <wp:posOffset>-636104</wp:posOffset>
          </wp:positionV>
          <wp:extent cx="1482019" cy="644055"/>
          <wp:effectExtent l="0" t="0" r="4445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mind.lif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769" cy="64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4"/>
        <w:szCs w:val="24"/>
      </w:rPr>
      <w:t xml:space="preserve"> +</w:t>
    </w:r>
    <w:r>
      <w:rPr>
        <w:rFonts w:ascii="Arial" w:hAnsi="Arial" w:cs="Arial"/>
        <w:iCs/>
        <w:noProof/>
        <w:sz w:val="24"/>
        <w:szCs w:val="24"/>
        <w:lang w:eastAsia="en-GB"/>
      </w:rPr>
      <w:t xml:space="preserve"> 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A7A9" w14:textId="77777777" w:rsidR="009973C2" w:rsidRDefault="00997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88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2F9"/>
    <w:rsid w:val="0000144A"/>
    <w:rsid w:val="00031B0C"/>
    <w:rsid w:val="00036C6F"/>
    <w:rsid w:val="000D17F8"/>
    <w:rsid w:val="000F731D"/>
    <w:rsid w:val="00100A61"/>
    <w:rsid w:val="0015486A"/>
    <w:rsid w:val="00193491"/>
    <w:rsid w:val="00297F05"/>
    <w:rsid w:val="002C100D"/>
    <w:rsid w:val="002C3FA5"/>
    <w:rsid w:val="002D1841"/>
    <w:rsid w:val="002D3D7A"/>
    <w:rsid w:val="002D51BB"/>
    <w:rsid w:val="00325706"/>
    <w:rsid w:val="003331DF"/>
    <w:rsid w:val="003B16F7"/>
    <w:rsid w:val="003D2045"/>
    <w:rsid w:val="00467D93"/>
    <w:rsid w:val="004812F9"/>
    <w:rsid w:val="004A64D6"/>
    <w:rsid w:val="004B245A"/>
    <w:rsid w:val="004D2BD9"/>
    <w:rsid w:val="00525820"/>
    <w:rsid w:val="00544B00"/>
    <w:rsid w:val="0057131B"/>
    <w:rsid w:val="00573A97"/>
    <w:rsid w:val="00584F5C"/>
    <w:rsid w:val="005E087D"/>
    <w:rsid w:val="005E2D57"/>
    <w:rsid w:val="005E4BEA"/>
    <w:rsid w:val="005E52B8"/>
    <w:rsid w:val="005F1E40"/>
    <w:rsid w:val="005F2F5B"/>
    <w:rsid w:val="00633770"/>
    <w:rsid w:val="00635428"/>
    <w:rsid w:val="00664D30"/>
    <w:rsid w:val="006700C6"/>
    <w:rsid w:val="006B1023"/>
    <w:rsid w:val="0071250B"/>
    <w:rsid w:val="00713CFF"/>
    <w:rsid w:val="00737047"/>
    <w:rsid w:val="00787D79"/>
    <w:rsid w:val="007F0981"/>
    <w:rsid w:val="00801523"/>
    <w:rsid w:val="00865488"/>
    <w:rsid w:val="00870495"/>
    <w:rsid w:val="00893395"/>
    <w:rsid w:val="00937D92"/>
    <w:rsid w:val="009973C2"/>
    <w:rsid w:val="009E23B7"/>
    <w:rsid w:val="009E2B41"/>
    <w:rsid w:val="00A07243"/>
    <w:rsid w:val="00A53314"/>
    <w:rsid w:val="00A90880"/>
    <w:rsid w:val="00B90D0C"/>
    <w:rsid w:val="00BF3F10"/>
    <w:rsid w:val="00BF6B17"/>
    <w:rsid w:val="00C03D7E"/>
    <w:rsid w:val="00C3200A"/>
    <w:rsid w:val="00C509A6"/>
    <w:rsid w:val="00C60A2B"/>
    <w:rsid w:val="00C7390E"/>
    <w:rsid w:val="00CA7A7C"/>
    <w:rsid w:val="00D16969"/>
    <w:rsid w:val="00D20366"/>
    <w:rsid w:val="00D96167"/>
    <w:rsid w:val="00DF2AB9"/>
    <w:rsid w:val="00DF74F4"/>
    <w:rsid w:val="00E0391D"/>
    <w:rsid w:val="00E83745"/>
    <w:rsid w:val="00E846B6"/>
    <w:rsid w:val="00EC113C"/>
    <w:rsid w:val="00ED7BAC"/>
    <w:rsid w:val="00F01DEA"/>
    <w:rsid w:val="00F22057"/>
    <w:rsid w:val="00FB4C50"/>
    <w:rsid w:val="00FD036C"/>
    <w:rsid w:val="00FD532F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ABC4A"/>
  <w15:docId w15:val="{F37A5EA4-8C87-C54C-8DB4-47F4C9E8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0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100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969"/>
  </w:style>
  <w:style w:type="paragraph" w:styleId="Footer">
    <w:name w:val="footer"/>
    <w:basedOn w:val="Normal"/>
    <w:link w:val="FooterChar"/>
    <w:uiPriority w:val="99"/>
    <w:unhideWhenUsed/>
    <w:rsid w:val="00D1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69"/>
  </w:style>
  <w:style w:type="character" w:styleId="PlaceholderText">
    <w:name w:val="Placeholder Text"/>
    <w:basedOn w:val="DefaultParagraphFont"/>
    <w:uiPriority w:val="99"/>
    <w:semiHidden/>
    <w:rsid w:val="00F01DEA"/>
    <w:rPr>
      <w:color w:val="808080"/>
    </w:rPr>
  </w:style>
  <w:style w:type="character" w:customStyle="1" w:styleId="apple-converted-space">
    <w:name w:val="apple-converted-space"/>
    <w:basedOn w:val="DefaultParagraphFont"/>
    <w:rsid w:val="005E087D"/>
  </w:style>
  <w:style w:type="character" w:styleId="UnresolvedMention">
    <w:name w:val="Unresolved Mention"/>
    <w:basedOn w:val="DefaultParagraphFont"/>
    <w:uiPriority w:val="99"/>
    <w:semiHidden/>
    <w:unhideWhenUsed/>
    <w:rsid w:val="002C3F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3F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@rightmind.life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ssessment@rightmind.lif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rightmind.lif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ightmind.lif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ghtmind.lif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slexia%20Rooms\Desktop\Family%20pre-assessment%20questionairre%20(under%2016%20year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AE6D-F441-4BD8-BBF6-A0219A6FD608}"/>
      </w:docPartPr>
      <w:docPartBody>
        <w:p w:rsidR="00095422" w:rsidRDefault="00092CF0"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0CE2B1915C2D4552BE7528890EC7C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D078-C98B-452A-902F-62A23266B8C4}"/>
      </w:docPartPr>
      <w:docPartBody>
        <w:p w:rsidR="0098774D" w:rsidRDefault="004D4F79" w:rsidP="004D4F79">
          <w:pPr>
            <w:pStyle w:val="0CE2B1915C2D4552BE7528890EC7C42E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BEE8BA6CD1BD4BAC81C23206ACA4D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4BEA-5CFC-40A3-AE04-D10A04177F3F}"/>
      </w:docPartPr>
      <w:docPartBody>
        <w:p w:rsidR="0098774D" w:rsidRDefault="004D4F79" w:rsidP="004D4F79">
          <w:pPr>
            <w:pStyle w:val="BEE8BA6CD1BD4BAC81C23206ACA4D43D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5913450DFF5F4C36B582CDA91F34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782C3-A572-4441-AB13-B4DA1C0E8685}"/>
      </w:docPartPr>
      <w:docPartBody>
        <w:p w:rsidR="0098774D" w:rsidRDefault="004D4F79" w:rsidP="004D4F79">
          <w:pPr>
            <w:pStyle w:val="5913450DFF5F4C36B582CDA91F345D2E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D218187A3C534A13A012C1CEEC1A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BA6D-8703-4AF3-900E-848277C8A799}"/>
      </w:docPartPr>
      <w:docPartBody>
        <w:p w:rsidR="0098774D" w:rsidRDefault="004D4F79" w:rsidP="004D4F79">
          <w:pPr>
            <w:pStyle w:val="D218187A3C534A13A012C1CEEC1AC48E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66AFB6F7597649E09D107DE880D6C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BC798-2365-4091-B8CE-92018C8555C7}"/>
      </w:docPartPr>
      <w:docPartBody>
        <w:p w:rsidR="0098774D" w:rsidRDefault="004D4F79" w:rsidP="004D4F79">
          <w:pPr>
            <w:pStyle w:val="66AFB6F7597649E09D107DE880D6C28D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603B2258700270498FC07B473569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A0674-569B-434C-B9B8-10113959CFEB}"/>
      </w:docPartPr>
      <w:docPartBody>
        <w:p w:rsidR="0037502C" w:rsidRDefault="00820C18" w:rsidP="00820C18">
          <w:pPr>
            <w:pStyle w:val="603B2258700270498FC07B473569E5E0"/>
          </w:pPr>
          <w:r w:rsidRPr="001573CB">
            <w:rPr>
              <w:rStyle w:val="PlaceholderText"/>
            </w:rPr>
            <w:t>Click here to enter text.</w:t>
          </w:r>
        </w:p>
      </w:docPartBody>
    </w:docPart>
    <w:docPart>
      <w:docPartPr>
        <w:name w:val="D265FF309E213C4EAC9940BC09406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6EF4E-F3F4-D64A-BDAA-025E052F50BB}"/>
      </w:docPartPr>
      <w:docPartBody>
        <w:p w:rsidR="0037502C" w:rsidRDefault="00820C18" w:rsidP="00820C18">
          <w:pPr>
            <w:pStyle w:val="D265FF309E213C4EAC9940BC094064FC"/>
          </w:pPr>
          <w:r w:rsidRPr="001573C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CF0"/>
    <w:rsid w:val="00011A8B"/>
    <w:rsid w:val="00092CF0"/>
    <w:rsid w:val="00095422"/>
    <w:rsid w:val="00207EFF"/>
    <w:rsid w:val="0037502C"/>
    <w:rsid w:val="004D4F79"/>
    <w:rsid w:val="00570E82"/>
    <w:rsid w:val="00635F38"/>
    <w:rsid w:val="007E69B7"/>
    <w:rsid w:val="00820C18"/>
    <w:rsid w:val="0084595A"/>
    <w:rsid w:val="00893395"/>
    <w:rsid w:val="0098774D"/>
    <w:rsid w:val="00DB0BFF"/>
    <w:rsid w:val="00ED0DA2"/>
    <w:rsid w:val="00F16011"/>
    <w:rsid w:val="00FC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C18"/>
    <w:rPr>
      <w:color w:val="808080"/>
    </w:rPr>
  </w:style>
  <w:style w:type="paragraph" w:customStyle="1" w:styleId="0CE2B1915C2D4552BE7528890EC7C42E">
    <w:name w:val="0CE2B1915C2D4552BE7528890EC7C42E"/>
    <w:rsid w:val="004D4F79"/>
  </w:style>
  <w:style w:type="paragraph" w:customStyle="1" w:styleId="BEE8BA6CD1BD4BAC81C23206ACA4D43D">
    <w:name w:val="BEE8BA6CD1BD4BAC81C23206ACA4D43D"/>
    <w:rsid w:val="004D4F79"/>
  </w:style>
  <w:style w:type="paragraph" w:customStyle="1" w:styleId="5913450DFF5F4C36B582CDA91F345D2E">
    <w:name w:val="5913450DFF5F4C36B582CDA91F345D2E"/>
    <w:rsid w:val="004D4F79"/>
  </w:style>
  <w:style w:type="paragraph" w:customStyle="1" w:styleId="D218187A3C534A13A012C1CEEC1AC48E">
    <w:name w:val="D218187A3C534A13A012C1CEEC1AC48E"/>
    <w:rsid w:val="004D4F79"/>
  </w:style>
  <w:style w:type="paragraph" w:customStyle="1" w:styleId="66AFB6F7597649E09D107DE880D6C28D">
    <w:name w:val="66AFB6F7597649E09D107DE880D6C28D"/>
    <w:rsid w:val="004D4F79"/>
  </w:style>
  <w:style w:type="paragraph" w:customStyle="1" w:styleId="603B2258700270498FC07B473569E5E0">
    <w:name w:val="603B2258700270498FC07B473569E5E0"/>
    <w:rsid w:val="00820C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65FF309E213C4EAC9940BC094064FC">
    <w:name w:val="D265FF309E213C4EAC9940BC094064FC"/>
    <w:rsid w:val="00820C1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CCD4-EEE4-47D9-9D0F-727FFDD4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C:\Users\Dyslexia Rooms\Desktop\Family pre-assessment questionairre (under 16 years).dotx</Template>
  <TotalTime>0</TotalTime>
  <Pages>4</Pages>
  <Words>1084</Words>
  <Characters>6182</Characters>
  <Application>Microsoft Office Word</Application>
  <DocSecurity>2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rightmind.life</dc:creator>
  <cp:lastModifiedBy>Ruth Gravelle</cp:lastModifiedBy>
  <cp:revision>2</cp:revision>
  <dcterms:created xsi:type="dcterms:W3CDTF">2024-05-04T21:47:00Z</dcterms:created>
  <dcterms:modified xsi:type="dcterms:W3CDTF">2024-05-04T21:47:00Z</dcterms:modified>
</cp:coreProperties>
</file>